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C70C" w14:textId="547617DE" w:rsidR="00DF68BF" w:rsidRPr="00FE5B5D" w:rsidRDefault="006114AD" w:rsidP="00DF68BF">
      <w:pPr>
        <w:kinsoku w:val="0"/>
        <w:overflowPunct w:val="0"/>
        <w:autoSpaceDE w:val="0"/>
        <w:autoSpaceDN w:val="0"/>
        <w:adjustRightInd w:val="0"/>
        <w:spacing w:line="304" w:lineRule="exact"/>
        <w:ind w:left="567"/>
        <w:rPr>
          <w:rFonts w:asciiTheme="majorHAnsi" w:hAnsiTheme="majorHAnsi" w:cstheme="majorHAnsi"/>
          <w:b/>
          <w:bCs/>
          <w:sz w:val="22"/>
          <w:szCs w:val="22"/>
        </w:rPr>
      </w:pPr>
      <w:r w:rsidRPr="00FE5B5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7BB900B" w14:textId="77777777" w:rsidR="00FE5B5D" w:rsidRPr="00FE5B5D" w:rsidRDefault="00FE5B5D" w:rsidP="00FE5B5D">
      <w:pPr>
        <w:tabs>
          <w:tab w:val="left" w:pos="142"/>
        </w:tabs>
        <w:ind w:left="851" w:right="-449"/>
        <w:rPr>
          <w:rFonts w:asciiTheme="majorHAnsi" w:hAnsiTheme="majorHAnsi" w:cstheme="majorHAnsi"/>
          <w:sz w:val="22"/>
          <w:szCs w:val="22"/>
        </w:rPr>
      </w:pPr>
    </w:p>
    <w:p w14:paraId="31831A8E" w14:textId="77777777" w:rsidR="00FE5B5D" w:rsidRPr="00FE5B5D" w:rsidRDefault="00FE5B5D" w:rsidP="00FE5B5D">
      <w:pPr>
        <w:tabs>
          <w:tab w:val="left" w:pos="142"/>
        </w:tabs>
        <w:ind w:left="851" w:right="-449"/>
        <w:rPr>
          <w:rFonts w:asciiTheme="majorHAnsi" w:hAnsiTheme="majorHAnsi" w:cstheme="majorHAnsi"/>
          <w:sz w:val="22"/>
          <w:szCs w:val="22"/>
        </w:rPr>
      </w:pPr>
    </w:p>
    <w:p w14:paraId="52A6291D" w14:textId="77777777" w:rsidR="00FE5B5D" w:rsidRPr="00FE5B5D" w:rsidRDefault="00FE5B5D" w:rsidP="00FA3F4D">
      <w:pPr>
        <w:tabs>
          <w:tab w:val="left" w:pos="142"/>
        </w:tabs>
        <w:ind w:right="-449"/>
        <w:rPr>
          <w:rFonts w:asciiTheme="majorHAnsi" w:hAnsiTheme="majorHAnsi" w:cstheme="majorHAnsi"/>
          <w:sz w:val="22"/>
          <w:szCs w:val="22"/>
        </w:rPr>
      </w:pPr>
    </w:p>
    <w:p w14:paraId="076A1569" w14:textId="77777777" w:rsidR="00FD3D71" w:rsidRDefault="00FD3D71" w:rsidP="00B606B7">
      <w:pPr>
        <w:ind w:left="720" w:firstLine="720"/>
        <w:rPr>
          <w:rFonts w:asciiTheme="minorHAnsi" w:eastAsia="Tahoma" w:hAnsiTheme="minorHAnsi" w:cstheme="minorHAnsi"/>
          <w:b/>
        </w:rPr>
      </w:pPr>
    </w:p>
    <w:p w14:paraId="03A7A963" w14:textId="77777777" w:rsidR="00F854FB" w:rsidRDefault="00F854FB" w:rsidP="000D5428">
      <w:pPr>
        <w:jc w:val="both"/>
        <w:rPr>
          <w:rFonts w:asciiTheme="minorHAnsi" w:eastAsia="Tahoma" w:hAnsiTheme="minorHAnsi" w:cstheme="minorHAnsi"/>
          <w:b/>
          <w:sz w:val="28"/>
          <w:szCs w:val="28"/>
        </w:rPr>
      </w:pPr>
    </w:p>
    <w:p w14:paraId="496FA49E" w14:textId="77777777" w:rsidR="00F854FB" w:rsidRDefault="00F854FB" w:rsidP="000D5428">
      <w:pPr>
        <w:jc w:val="both"/>
        <w:rPr>
          <w:rFonts w:asciiTheme="minorHAnsi" w:eastAsia="Tahoma" w:hAnsiTheme="minorHAnsi" w:cstheme="minorHAnsi"/>
          <w:b/>
          <w:sz w:val="28"/>
          <w:szCs w:val="28"/>
        </w:rPr>
      </w:pPr>
    </w:p>
    <w:p w14:paraId="53D60832" w14:textId="77777777" w:rsidR="00F854FB" w:rsidRDefault="00F854FB" w:rsidP="000D5428">
      <w:pPr>
        <w:jc w:val="both"/>
        <w:rPr>
          <w:rFonts w:asciiTheme="minorHAnsi" w:eastAsia="Tahoma" w:hAnsiTheme="minorHAnsi" w:cstheme="minorHAnsi"/>
          <w:b/>
          <w:sz w:val="28"/>
          <w:szCs w:val="28"/>
        </w:rPr>
      </w:pPr>
    </w:p>
    <w:p w14:paraId="44334685" w14:textId="77777777" w:rsidR="00F854FB" w:rsidRDefault="00F854FB" w:rsidP="000D5428">
      <w:pPr>
        <w:jc w:val="both"/>
        <w:rPr>
          <w:rFonts w:asciiTheme="minorHAnsi" w:eastAsia="Tahoma" w:hAnsiTheme="minorHAnsi" w:cstheme="minorHAnsi"/>
          <w:b/>
          <w:sz w:val="28"/>
          <w:szCs w:val="28"/>
        </w:rPr>
      </w:pPr>
    </w:p>
    <w:p w14:paraId="2589CE5C" w14:textId="286216CA" w:rsidR="00B606B7" w:rsidRPr="00B70CE4" w:rsidRDefault="00B606B7" w:rsidP="000D5428">
      <w:pPr>
        <w:jc w:val="both"/>
        <w:rPr>
          <w:rFonts w:asciiTheme="minorHAnsi" w:eastAsia="Tahoma" w:hAnsiTheme="minorHAnsi" w:cstheme="minorHAnsi"/>
          <w:b/>
          <w:sz w:val="28"/>
          <w:szCs w:val="28"/>
        </w:rPr>
      </w:pPr>
      <w:r w:rsidRPr="00B70CE4">
        <w:rPr>
          <w:rFonts w:asciiTheme="minorHAnsi" w:eastAsia="Tahoma" w:hAnsiTheme="minorHAnsi" w:cstheme="minorHAnsi"/>
          <w:b/>
          <w:sz w:val="28"/>
          <w:szCs w:val="28"/>
        </w:rPr>
        <w:t xml:space="preserve">How to contact the Menzies </w:t>
      </w:r>
      <w:r w:rsidR="000D4A1F">
        <w:rPr>
          <w:rFonts w:asciiTheme="minorHAnsi" w:eastAsia="Tahoma" w:hAnsiTheme="minorHAnsi" w:cstheme="minorHAnsi"/>
          <w:b/>
          <w:sz w:val="28"/>
          <w:szCs w:val="28"/>
        </w:rPr>
        <w:t>p</w:t>
      </w:r>
      <w:r w:rsidRPr="00B70CE4">
        <w:rPr>
          <w:rFonts w:asciiTheme="minorHAnsi" w:eastAsia="Tahoma" w:hAnsiTheme="minorHAnsi" w:cstheme="minorHAnsi"/>
          <w:b/>
          <w:sz w:val="28"/>
          <w:szCs w:val="28"/>
        </w:rPr>
        <w:t xml:space="preserve">ensions </w:t>
      </w:r>
      <w:r w:rsidR="000D4A1F">
        <w:rPr>
          <w:rFonts w:asciiTheme="minorHAnsi" w:eastAsia="Tahoma" w:hAnsiTheme="minorHAnsi" w:cstheme="minorHAnsi"/>
          <w:b/>
          <w:sz w:val="28"/>
          <w:szCs w:val="28"/>
        </w:rPr>
        <w:t>d</w:t>
      </w:r>
      <w:r w:rsidRPr="00B70CE4">
        <w:rPr>
          <w:rFonts w:asciiTheme="minorHAnsi" w:eastAsia="Tahoma" w:hAnsiTheme="minorHAnsi" w:cstheme="minorHAnsi"/>
          <w:b/>
          <w:sz w:val="28"/>
          <w:szCs w:val="28"/>
        </w:rPr>
        <w:t>epartment:</w:t>
      </w:r>
    </w:p>
    <w:p w14:paraId="32BE64E2" w14:textId="77777777" w:rsidR="00B606B7" w:rsidRPr="00FD3D71" w:rsidRDefault="00B606B7" w:rsidP="000D5428">
      <w:pPr>
        <w:pStyle w:val="Pa1"/>
        <w:spacing w:line="240" w:lineRule="auto"/>
        <w:ind w:left="142"/>
        <w:jc w:val="both"/>
        <w:rPr>
          <w:rStyle w:val="A6"/>
          <w:rFonts w:asciiTheme="minorHAnsi" w:hAnsiTheme="minorHAnsi" w:cstheme="minorHAnsi"/>
          <w:sz w:val="20"/>
          <w:szCs w:val="20"/>
        </w:rPr>
      </w:pPr>
    </w:p>
    <w:p w14:paraId="4D30F430" w14:textId="77777777" w:rsidR="00B606B7" w:rsidRPr="00FD3D71" w:rsidRDefault="00B606B7" w:rsidP="000D5428">
      <w:pPr>
        <w:pStyle w:val="Pa1"/>
        <w:spacing w:line="240" w:lineRule="auto"/>
        <w:jc w:val="both"/>
        <w:rPr>
          <w:rFonts w:asciiTheme="minorHAnsi" w:eastAsia="Tahoma" w:hAnsiTheme="minorHAnsi" w:cstheme="minorHAnsi"/>
          <w:sz w:val="20"/>
          <w:szCs w:val="20"/>
          <w:lang w:eastAsia="en-GB"/>
        </w:rPr>
      </w:pPr>
      <w:r w:rsidRPr="00FD3D71">
        <w:rPr>
          <w:rFonts w:asciiTheme="minorHAnsi" w:eastAsia="Tahoma" w:hAnsiTheme="minorHAnsi" w:cstheme="minorHAnsi"/>
          <w:sz w:val="20"/>
          <w:szCs w:val="20"/>
          <w:lang w:eastAsia="en-GB"/>
        </w:rPr>
        <w:t>Write:</w:t>
      </w:r>
      <w:r w:rsidRPr="00FD3D71">
        <w:rPr>
          <w:rFonts w:asciiTheme="minorHAnsi" w:eastAsia="Tahoma" w:hAnsiTheme="minorHAnsi" w:cstheme="minorHAnsi"/>
          <w:sz w:val="20"/>
          <w:szCs w:val="20"/>
          <w:lang w:eastAsia="en-GB"/>
        </w:rPr>
        <w:tab/>
      </w:r>
      <w:r w:rsidRPr="00FD3D71">
        <w:rPr>
          <w:rFonts w:asciiTheme="minorHAnsi" w:eastAsia="Tahoma" w:hAnsiTheme="minorHAnsi" w:cstheme="minorHAnsi"/>
          <w:sz w:val="20"/>
          <w:szCs w:val="20"/>
          <w:lang w:eastAsia="en-GB"/>
        </w:rPr>
        <w:tab/>
        <w:t>Pensions Department</w:t>
      </w:r>
    </w:p>
    <w:p w14:paraId="6A14B737" w14:textId="0376E816" w:rsidR="00B606B7" w:rsidRPr="00FD3D71" w:rsidRDefault="00B606B7" w:rsidP="000D5428">
      <w:pPr>
        <w:pStyle w:val="Pa1"/>
        <w:spacing w:line="240" w:lineRule="auto"/>
        <w:ind w:left="720" w:firstLine="720"/>
        <w:jc w:val="both"/>
        <w:rPr>
          <w:rFonts w:asciiTheme="minorHAnsi" w:eastAsia="Tahoma" w:hAnsiTheme="minorHAnsi" w:cstheme="minorHAnsi"/>
          <w:sz w:val="20"/>
          <w:szCs w:val="20"/>
          <w:lang w:eastAsia="en-GB"/>
        </w:rPr>
      </w:pPr>
      <w:r w:rsidRPr="00FD3D71">
        <w:rPr>
          <w:rFonts w:asciiTheme="minorHAnsi" w:eastAsia="Tahoma" w:hAnsiTheme="minorHAnsi" w:cstheme="minorHAnsi"/>
          <w:sz w:val="20"/>
          <w:szCs w:val="20"/>
          <w:lang w:eastAsia="en-GB"/>
        </w:rPr>
        <w:t xml:space="preserve">John Menzies </w:t>
      </w:r>
      <w:r w:rsidR="004D7FE1">
        <w:rPr>
          <w:rFonts w:asciiTheme="minorHAnsi" w:eastAsia="Tahoma" w:hAnsiTheme="minorHAnsi" w:cstheme="minorHAnsi"/>
          <w:sz w:val="20"/>
          <w:szCs w:val="20"/>
          <w:lang w:eastAsia="en-GB"/>
        </w:rPr>
        <w:t>Ltd</w:t>
      </w:r>
    </w:p>
    <w:p w14:paraId="37C5BAC2" w14:textId="120B7758" w:rsidR="00B606B7" w:rsidRPr="00FD3D71" w:rsidRDefault="00125CC7" w:rsidP="000D5428">
      <w:pPr>
        <w:pStyle w:val="Pa1"/>
        <w:spacing w:line="240" w:lineRule="auto"/>
        <w:ind w:left="720" w:firstLine="720"/>
        <w:jc w:val="both"/>
        <w:rPr>
          <w:rFonts w:asciiTheme="minorHAnsi" w:eastAsia="Tahoma" w:hAnsiTheme="minorHAnsi" w:cstheme="minorHAnsi"/>
          <w:sz w:val="20"/>
          <w:szCs w:val="20"/>
          <w:lang w:eastAsia="en-GB"/>
        </w:rPr>
      </w:pPr>
      <w:r>
        <w:rPr>
          <w:rFonts w:asciiTheme="minorHAnsi" w:eastAsia="Tahoma" w:hAnsiTheme="minorHAnsi" w:cstheme="minorHAnsi"/>
          <w:sz w:val="20"/>
          <w:szCs w:val="20"/>
          <w:lang w:eastAsia="en-GB"/>
        </w:rPr>
        <w:t>Lochside House</w:t>
      </w:r>
    </w:p>
    <w:p w14:paraId="379A6F08" w14:textId="68F673FE" w:rsidR="00B606B7" w:rsidRPr="00125CC7" w:rsidRDefault="00125CC7" w:rsidP="000D5428">
      <w:pPr>
        <w:pStyle w:val="Pa1"/>
        <w:spacing w:line="240" w:lineRule="auto"/>
        <w:ind w:left="720" w:firstLine="720"/>
        <w:jc w:val="both"/>
        <w:rPr>
          <w:rFonts w:asciiTheme="minorHAnsi" w:eastAsia="Tahoma" w:hAnsiTheme="minorHAnsi" w:cstheme="minorHAnsi"/>
          <w:sz w:val="20"/>
          <w:szCs w:val="20"/>
          <w:lang w:eastAsia="en-GB"/>
        </w:rPr>
      </w:pPr>
      <w:r w:rsidRPr="00125CC7">
        <w:rPr>
          <w:rFonts w:asciiTheme="minorHAnsi" w:eastAsia="Tahoma" w:hAnsiTheme="minorHAnsi" w:cstheme="minorHAnsi"/>
          <w:sz w:val="20"/>
          <w:szCs w:val="20"/>
          <w:lang w:eastAsia="en-GB"/>
        </w:rPr>
        <w:t>3 Lochside Way</w:t>
      </w:r>
    </w:p>
    <w:p w14:paraId="3AA2557B" w14:textId="7195AB31" w:rsidR="00B606B7" w:rsidRPr="00125CC7" w:rsidRDefault="00B606B7" w:rsidP="000D5428">
      <w:pPr>
        <w:pStyle w:val="Pa1"/>
        <w:spacing w:line="240" w:lineRule="auto"/>
        <w:ind w:left="720" w:firstLine="720"/>
        <w:jc w:val="both"/>
        <w:rPr>
          <w:rFonts w:asciiTheme="minorHAnsi" w:eastAsia="Tahoma" w:hAnsiTheme="minorHAnsi" w:cstheme="minorHAnsi"/>
          <w:sz w:val="20"/>
          <w:szCs w:val="20"/>
          <w:lang w:eastAsia="en-GB"/>
        </w:rPr>
      </w:pPr>
      <w:r w:rsidRPr="00125CC7">
        <w:rPr>
          <w:rFonts w:asciiTheme="minorHAnsi" w:eastAsia="Tahoma" w:hAnsiTheme="minorHAnsi" w:cstheme="minorHAnsi"/>
          <w:sz w:val="20"/>
          <w:szCs w:val="20"/>
          <w:lang w:eastAsia="en-GB"/>
        </w:rPr>
        <w:t>E</w:t>
      </w:r>
      <w:r w:rsidR="00125CC7" w:rsidRPr="00125CC7">
        <w:rPr>
          <w:rFonts w:asciiTheme="minorHAnsi" w:eastAsia="Tahoma" w:hAnsiTheme="minorHAnsi" w:cstheme="minorHAnsi"/>
          <w:sz w:val="20"/>
          <w:szCs w:val="20"/>
          <w:lang w:eastAsia="en-GB"/>
        </w:rPr>
        <w:t>dinburgh</w:t>
      </w:r>
    </w:p>
    <w:p w14:paraId="1661BFD6" w14:textId="505585D7" w:rsidR="00125CC7" w:rsidRPr="00921291" w:rsidRDefault="00125CC7" w:rsidP="000D5428">
      <w:pPr>
        <w:ind w:left="142"/>
        <w:jc w:val="both"/>
        <w:rPr>
          <w:lang w:eastAsia="en-GB"/>
        </w:rPr>
      </w:pPr>
      <w:r w:rsidRPr="00125CC7">
        <w:rPr>
          <w:lang w:eastAsia="en-GB"/>
        </w:rPr>
        <w:tab/>
      </w:r>
      <w:r w:rsidRPr="00125CC7">
        <w:rPr>
          <w:lang w:eastAsia="en-GB"/>
        </w:rPr>
        <w:tab/>
      </w:r>
      <w:r w:rsidRPr="00921291">
        <w:rPr>
          <w:lang w:eastAsia="en-GB"/>
        </w:rPr>
        <w:t>EH12 9DT</w:t>
      </w:r>
    </w:p>
    <w:p w14:paraId="00B625C8" w14:textId="77777777" w:rsidR="00B606B7" w:rsidRPr="00921291" w:rsidRDefault="00B606B7" w:rsidP="000D5428">
      <w:pPr>
        <w:pStyle w:val="Pa1"/>
        <w:spacing w:line="240" w:lineRule="auto"/>
        <w:ind w:left="142"/>
        <w:jc w:val="both"/>
        <w:rPr>
          <w:rFonts w:asciiTheme="minorHAnsi" w:eastAsia="Tahoma" w:hAnsiTheme="minorHAnsi" w:cstheme="minorHAnsi"/>
          <w:sz w:val="20"/>
          <w:szCs w:val="20"/>
          <w:lang w:eastAsia="en-GB"/>
        </w:rPr>
      </w:pPr>
    </w:p>
    <w:p w14:paraId="66D411D1" w14:textId="626D07DF" w:rsidR="00B606B7" w:rsidRPr="00FD3D71" w:rsidRDefault="00B606B7" w:rsidP="000D5428">
      <w:pPr>
        <w:pStyle w:val="Pa1"/>
        <w:spacing w:line="240" w:lineRule="auto"/>
        <w:jc w:val="both"/>
        <w:rPr>
          <w:rFonts w:asciiTheme="minorHAnsi" w:eastAsia="Tahoma" w:hAnsiTheme="minorHAnsi" w:cstheme="minorHAnsi"/>
          <w:sz w:val="20"/>
          <w:szCs w:val="20"/>
          <w:lang w:eastAsia="en-GB"/>
        </w:rPr>
      </w:pPr>
      <w:r w:rsidRPr="00FD3D71">
        <w:rPr>
          <w:rFonts w:asciiTheme="minorHAnsi" w:eastAsia="Tahoma" w:hAnsiTheme="minorHAnsi" w:cstheme="minorHAnsi"/>
          <w:sz w:val="20"/>
          <w:szCs w:val="20"/>
          <w:lang w:eastAsia="en-GB"/>
        </w:rPr>
        <w:t xml:space="preserve">Phone: </w:t>
      </w:r>
      <w:r w:rsidRPr="00FD3D71">
        <w:rPr>
          <w:rFonts w:asciiTheme="minorHAnsi" w:eastAsia="Tahoma" w:hAnsiTheme="minorHAnsi" w:cstheme="minorHAnsi"/>
          <w:sz w:val="20"/>
          <w:szCs w:val="20"/>
          <w:lang w:eastAsia="en-GB"/>
        </w:rPr>
        <w:tab/>
      </w:r>
      <w:r w:rsidR="00FD3D71" w:rsidRPr="00FD3D71">
        <w:rPr>
          <w:rFonts w:asciiTheme="minorHAnsi" w:eastAsia="Tahoma" w:hAnsiTheme="minorHAnsi" w:cstheme="minorHAnsi"/>
          <w:sz w:val="20"/>
          <w:szCs w:val="20"/>
          <w:lang w:eastAsia="en-GB"/>
        </w:rPr>
        <w:tab/>
      </w:r>
      <w:r w:rsidRPr="00FD3D71">
        <w:rPr>
          <w:rFonts w:asciiTheme="minorHAnsi" w:eastAsia="Tahoma" w:hAnsiTheme="minorHAnsi" w:cstheme="minorHAnsi"/>
          <w:sz w:val="20"/>
          <w:szCs w:val="20"/>
          <w:lang w:eastAsia="en-GB"/>
        </w:rPr>
        <w:t>0131 459 816</w:t>
      </w:r>
      <w:r w:rsidR="004D7FE1">
        <w:rPr>
          <w:rFonts w:asciiTheme="minorHAnsi" w:eastAsia="Tahoma" w:hAnsiTheme="minorHAnsi" w:cstheme="minorHAnsi"/>
          <w:sz w:val="20"/>
          <w:szCs w:val="20"/>
          <w:lang w:eastAsia="en-GB"/>
        </w:rPr>
        <w:t>1</w:t>
      </w:r>
      <w:r w:rsidRPr="00FD3D71">
        <w:rPr>
          <w:rFonts w:asciiTheme="minorHAnsi" w:eastAsia="Tahoma" w:hAnsiTheme="minorHAnsi" w:cstheme="minorHAnsi"/>
          <w:sz w:val="20"/>
          <w:szCs w:val="20"/>
          <w:lang w:eastAsia="en-GB"/>
        </w:rPr>
        <w:t>/3</w:t>
      </w:r>
      <w:r w:rsidR="00B70CE4">
        <w:rPr>
          <w:rFonts w:asciiTheme="minorHAnsi" w:eastAsia="Tahoma" w:hAnsiTheme="minorHAnsi" w:cstheme="minorHAnsi"/>
          <w:sz w:val="20"/>
          <w:szCs w:val="20"/>
          <w:lang w:eastAsia="en-GB"/>
        </w:rPr>
        <w:t xml:space="preserve"> (9am to 5pm Monday to Friday)</w:t>
      </w:r>
    </w:p>
    <w:p w14:paraId="70BC668D" w14:textId="77777777" w:rsidR="00B606B7" w:rsidRPr="00FD3D71" w:rsidRDefault="00B606B7" w:rsidP="000D5428">
      <w:pPr>
        <w:pStyle w:val="Pa1"/>
        <w:spacing w:line="240" w:lineRule="auto"/>
        <w:ind w:left="142"/>
        <w:jc w:val="both"/>
        <w:rPr>
          <w:rFonts w:asciiTheme="minorHAnsi" w:eastAsia="Tahoma" w:hAnsiTheme="minorHAnsi" w:cstheme="minorHAnsi"/>
          <w:sz w:val="20"/>
          <w:szCs w:val="20"/>
          <w:lang w:eastAsia="en-GB"/>
        </w:rPr>
      </w:pPr>
    </w:p>
    <w:p w14:paraId="06B71C8C" w14:textId="79A1D66A" w:rsidR="0035037D" w:rsidRDefault="00B606B7" w:rsidP="000D5428">
      <w:pPr>
        <w:pStyle w:val="Pa1"/>
        <w:spacing w:line="240" w:lineRule="auto"/>
        <w:jc w:val="both"/>
        <w:rPr>
          <w:rStyle w:val="Hyperlink"/>
          <w:rFonts w:asciiTheme="minorHAnsi" w:eastAsia="Tahoma" w:hAnsiTheme="minorHAnsi" w:cstheme="minorHAnsi"/>
          <w:sz w:val="20"/>
          <w:szCs w:val="20"/>
        </w:rPr>
      </w:pPr>
      <w:r w:rsidRPr="00FD3D71">
        <w:rPr>
          <w:rFonts w:asciiTheme="minorHAnsi" w:eastAsia="Tahoma" w:hAnsiTheme="minorHAnsi" w:cstheme="minorHAnsi"/>
          <w:sz w:val="20"/>
          <w:szCs w:val="20"/>
        </w:rPr>
        <w:t xml:space="preserve">Email: </w:t>
      </w:r>
      <w:r w:rsidRPr="00FD3D71">
        <w:rPr>
          <w:rFonts w:asciiTheme="minorHAnsi" w:eastAsia="Tahoma" w:hAnsiTheme="minorHAnsi" w:cstheme="minorHAnsi"/>
          <w:sz w:val="20"/>
          <w:szCs w:val="20"/>
        </w:rPr>
        <w:tab/>
      </w:r>
      <w:r w:rsidRPr="00FD3D71">
        <w:rPr>
          <w:rFonts w:asciiTheme="minorHAnsi" w:eastAsia="Tahoma" w:hAnsiTheme="minorHAnsi" w:cstheme="minorHAnsi"/>
          <w:sz w:val="20"/>
          <w:szCs w:val="20"/>
          <w:lang w:eastAsia="en-GB"/>
        </w:rPr>
        <w:tab/>
      </w:r>
      <w:hyperlink r:id="rId11" w:history="1">
        <w:r w:rsidR="00584A96" w:rsidRPr="005D1823">
          <w:rPr>
            <w:rStyle w:val="Hyperlink"/>
            <w:rFonts w:asciiTheme="minorHAnsi" w:eastAsia="Tahoma" w:hAnsiTheme="minorHAnsi" w:cstheme="minorHAnsi"/>
            <w:sz w:val="20"/>
            <w:szCs w:val="20"/>
          </w:rPr>
          <w:t>pensions@menziesaviation.com</w:t>
        </w:r>
      </w:hyperlink>
    </w:p>
    <w:p w14:paraId="7C4DAE57" w14:textId="77777777" w:rsidR="000D5428" w:rsidRDefault="000D5428" w:rsidP="000D5428"/>
    <w:p w14:paraId="16FD27D8" w14:textId="77777777" w:rsidR="000D5428" w:rsidRDefault="000D5428" w:rsidP="000D5428"/>
    <w:p w14:paraId="7C4DD173" w14:textId="6B83E842" w:rsidR="000D5428" w:rsidRPr="00B70CE4" w:rsidRDefault="000D5428" w:rsidP="000D5428">
      <w:pPr>
        <w:jc w:val="both"/>
        <w:rPr>
          <w:rFonts w:asciiTheme="minorHAnsi" w:eastAsia="Tahoma" w:hAnsiTheme="minorHAnsi" w:cstheme="minorHAnsi"/>
          <w:b/>
          <w:sz w:val="28"/>
          <w:szCs w:val="28"/>
        </w:rPr>
      </w:pPr>
      <w:r w:rsidRPr="00B70CE4">
        <w:rPr>
          <w:rFonts w:asciiTheme="minorHAnsi" w:eastAsia="Tahoma" w:hAnsiTheme="minorHAnsi" w:cstheme="minorHAnsi"/>
          <w:b/>
          <w:sz w:val="28"/>
          <w:szCs w:val="28"/>
        </w:rPr>
        <w:t>How to contact Scottish Widows:</w:t>
      </w:r>
    </w:p>
    <w:p w14:paraId="748A64E6" w14:textId="77777777" w:rsidR="000D5428" w:rsidRPr="000D5428" w:rsidRDefault="000D5428" w:rsidP="000D5428"/>
    <w:p w14:paraId="45E3467D" w14:textId="67842992" w:rsidR="000D5428" w:rsidRPr="000D5428" w:rsidRDefault="000D5428" w:rsidP="000D5428">
      <w:pPr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Write: </w:t>
      </w:r>
      <w:r>
        <w:rPr>
          <w:rFonts w:asciiTheme="minorHAnsi" w:eastAsia="Tahoma" w:hAnsiTheme="minorHAnsi" w:cstheme="minorHAnsi"/>
        </w:rPr>
        <w:tab/>
      </w:r>
      <w:r>
        <w:rPr>
          <w:rFonts w:asciiTheme="minorHAnsi" w:eastAsia="Tahoma" w:hAnsiTheme="minorHAnsi" w:cstheme="minorHAnsi"/>
        </w:rPr>
        <w:tab/>
      </w:r>
      <w:r w:rsidRPr="000D5428">
        <w:rPr>
          <w:rFonts w:asciiTheme="minorHAnsi" w:eastAsia="Tahoma" w:hAnsiTheme="minorHAnsi" w:cstheme="minorHAnsi"/>
        </w:rPr>
        <w:t>Scottish Widows Workplace Savings</w:t>
      </w:r>
    </w:p>
    <w:p w14:paraId="3B1406EC" w14:textId="77777777" w:rsidR="000D5428" w:rsidRPr="000D5428" w:rsidRDefault="000D5428" w:rsidP="000D5428">
      <w:pPr>
        <w:ind w:left="720" w:firstLine="720"/>
        <w:jc w:val="both"/>
        <w:rPr>
          <w:rFonts w:asciiTheme="minorHAnsi" w:eastAsia="Tahoma" w:hAnsiTheme="minorHAnsi" w:cstheme="minorHAnsi"/>
        </w:rPr>
      </w:pPr>
      <w:r w:rsidRPr="000D5428">
        <w:rPr>
          <w:rFonts w:asciiTheme="minorHAnsi" w:eastAsia="Tahoma" w:hAnsiTheme="minorHAnsi" w:cstheme="minorHAnsi"/>
        </w:rPr>
        <w:t>PO Box 24173</w:t>
      </w:r>
    </w:p>
    <w:p w14:paraId="0A5A5997" w14:textId="77777777" w:rsidR="000D5428" w:rsidRPr="000D5428" w:rsidRDefault="000D5428" w:rsidP="000D5428">
      <w:pPr>
        <w:ind w:left="720" w:firstLine="720"/>
        <w:jc w:val="both"/>
        <w:rPr>
          <w:rFonts w:asciiTheme="minorHAnsi" w:eastAsia="Tahoma" w:hAnsiTheme="minorHAnsi" w:cstheme="minorHAnsi"/>
        </w:rPr>
      </w:pPr>
      <w:r w:rsidRPr="000D5428">
        <w:rPr>
          <w:rFonts w:asciiTheme="minorHAnsi" w:eastAsia="Tahoma" w:hAnsiTheme="minorHAnsi" w:cstheme="minorHAnsi"/>
        </w:rPr>
        <w:t>69 Morrison Street</w:t>
      </w:r>
    </w:p>
    <w:p w14:paraId="472B9EC4" w14:textId="77777777" w:rsidR="000D5428" w:rsidRPr="000D5428" w:rsidRDefault="000D5428" w:rsidP="000D5428">
      <w:pPr>
        <w:ind w:left="720" w:firstLine="720"/>
        <w:jc w:val="both"/>
        <w:rPr>
          <w:rFonts w:asciiTheme="minorHAnsi" w:eastAsia="Tahoma" w:hAnsiTheme="minorHAnsi" w:cstheme="minorHAnsi"/>
        </w:rPr>
      </w:pPr>
      <w:r w:rsidRPr="000D5428">
        <w:rPr>
          <w:rFonts w:asciiTheme="minorHAnsi" w:eastAsia="Tahoma" w:hAnsiTheme="minorHAnsi" w:cstheme="minorHAnsi"/>
        </w:rPr>
        <w:t>Edinburgh</w:t>
      </w:r>
    </w:p>
    <w:p w14:paraId="1258C5AC" w14:textId="77777777" w:rsidR="000D5428" w:rsidRDefault="000D5428" w:rsidP="000D5428">
      <w:pPr>
        <w:ind w:left="720" w:firstLine="720"/>
        <w:jc w:val="both"/>
        <w:rPr>
          <w:rFonts w:asciiTheme="minorHAnsi" w:eastAsia="Tahoma" w:hAnsiTheme="minorHAnsi" w:cstheme="minorHAnsi"/>
        </w:rPr>
      </w:pPr>
      <w:r w:rsidRPr="000D5428">
        <w:rPr>
          <w:rFonts w:asciiTheme="minorHAnsi" w:eastAsia="Tahoma" w:hAnsiTheme="minorHAnsi" w:cstheme="minorHAnsi"/>
        </w:rPr>
        <w:t>EH3 1HP</w:t>
      </w:r>
    </w:p>
    <w:p w14:paraId="1D954AE4" w14:textId="77777777" w:rsidR="000D5428" w:rsidRDefault="000D5428" w:rsidP="000D5428">
      <w:pPr>
        <w:jc w:val="both"/>
        <w:rPr>
          <w:rFonts w:asciiTheme="minorHAnsi" w:eastAsia="Tahoma" w:hAnsiTheme="minorHAnsi" w:cstheme="minorHAnsi"/>
        </w:rPr>
      </w:pPr>
    </w:p>
    <w:p w14:paraId="299AC4E5" w14:textId="769CD59C" w:rsidR="000D5428" w:rsidRDefault="000D5428" w:rsidP="000D5428">
      <w:pPr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Phone: </w:t>
      </w:r>
      <w:r>
        <w:rPr>
          <w:rFonts w:asciiTheme="minorHAnsi" w:eastAsia="Tahoma" w:hAnsiTheme="minorHAnsi" w:cstheme="minorHAnsi"/>
        </w:rPr>
        <w:tab/>
      </w:r>
      <w:r>
        <w:rPr>
          <w:rFonts w:asciiTheme="minorHAnsi" w:eastAsia="Tahoma" w:hAnsiTheme="minorHAnsi" w:cstheme="minorHAnsi"/>
        </w:rPr>
        <w:tab/>
        <w:t>0800 085 4993</w:t>
      </w:r>
      <w:r w:rsidR="00B70CE4">
        <w:rPr>
          <w:rFonts w:asciiTheme="minorHAnsi" w:eastAsia="Tahoma" w:hAnsiTheme="minorHAnsi" w:cstheme="minorHAnsi"/>
        </w:rPr>
        <w:t xml:space="preserve"> (8am to 6pm Monday to Friday)</w:t>
      </w:r>
    </w:p>
    <w:p w14:paraId="24EFE5E6" w14:textId="77777777" w:rsidR="000D5428" w:rsidRDefault="000D5428" w:rsidP="000D5428">
      <w:pPr>
        <w:jc w:val="both"/>
        <w:rPr>
          <w:rFonts w:asciiTheme="minorHAnsi" w:eastAsia="Tahoma" w:hAnsiTheme="minorHAnsi" w:cstheme="minorHAnsi"/>
        </w:rPr>
      </w:pPr>
    </w:p>
    <w:p w14:paraId="676B22E7" w14:textId="0F332ED4" w:rsidR="000D5428" w:rsidRPr="000D4A1F" w:rsidRDefault="000D5428" w:rsidP="000D5428">
      <w:pPr>
        <w:jc w:val="both"/>
        <w:rPr>
          <w:rFonts w:asciiTheme="minorHAnsi" w:eastAsia="Tahoma" w:hAnsiTheme="minorHAnsi" w:cstheme="minorHAnsi"/>
          <w:lang w:val="fr-FR"/>
        </w:rPr>
      </w:pPr>
      <w:r w:rsidRPr="000D4A1F">
        <w:rPr>
          <w:rFonts w:asciiTheme="minorHAnsi" w:eastAsia="Tahoma" w:hAnsiTheme="minorHAnsi" w:cstheme="minorHAnsi"/>
          <w:lang w:val="fr-FR"/>
        </w:rPr>
        <w:t xml:space="preserve">Email: </w:t>
      </w:r>
      <w:r w:rsidRPr="000D4A1F">
        <w:rPr>
          <w:rFonts w:asciiTheme="minorHAnsi" w:eastAsia="Tahoma" w:hAnsiTheme="minorHAnsi" w:cstheme="minorHAnsi"/>
          <w:lang w:val="fr-FR"/>
        </w:rPr>
        <w:tab/>
      </w:r>
      <w:r w:rsidRPr="000D4A1F">
        <w:rPr>
          <w:rFonts w:asciiTheme="minorHAnsi" w:eastAsia="Tahoma" w:hAnsiTheme="minorHAnsi" w:cstheme="minorHAnsi"/>
          <w:lang w:val="fr-FR"/>
        </w:rPr>
        <w:tab/>
      </w:r>
      <w:hyperlink r:id="rId12" w:history="1">
        <w:r w:rsidRPr="000D4A1F">
          <w:rPr>
            <w:rStyle w:val="Hyperlink"/>
            <w:rFonts w:asciiTheme="minorHAnsi" w:eastAsia="Tahoma" w:hAnsiTheme="minorHAnsi" w:cstheme="minorHAnsi"/>
            <w:lang w:val="fr-FR"/>
          </w:rPr>
          <w:t>workplacesavings@scottishwidows.co.uk</w:t>
        </w:r>
      </w:hyperlink>
    </w:p>
    <w:p w14:paraId="0B5C64DF" w14:textId="77777777" w:rsidR="00B70CE4" w:rsidRPr="000D4A1F" w:rsidRDefault="00B70CE4" w:rsidP="000D5428">
      <w:pPr>
        <w:jc w:val="both"/>
        <w:rPr>
          <w:rFonts w:asciiTheme="minorHAnsi" w:eastAsia="Tahoma" w:hAnsiTheme="minorHAnsi" w:cstheme="minorHAnsi"/>
          <w:lang w:val="fr-FR"/>
        </w:rPr>
      </w:pPr>
    </w:p>
    <w:p w14:paraId="10B2F716" w14:textId="7557236B" w:rsidR="00B70CE4" w:rsidRPr="000D4A1F" w:rsidRDefault="00B70CE4" w:rsidP="000D5428">
      <w:pPr>
        <w:jc w:val="both"/>
        <w:rPr>
          <w:rFonts w:asciiTheme="minorHAnsi" w:eastAsia="Tahoma" w:hAnsiTheme="minorHAnsi" w:cstheme="minorHAnsi"/>
          <w:lang w:val="fr-FR"/>
        </w:rPr>
      </w:pPr>
      <w:r w:rsidRPr="000D4A1F">
        <w:rPr>
          <w:rFonts w:asciiTheme="minorHAnsi" w:eastAsia="Tahoma" w:hAnsiTheme="minorHAnsi" w:cstheme="minorHAnsi"/>
          <w:lang w:val="fr-FR"/>
        </w:rPr>
        <w:t xml:space="preserve">Menzies Portal: </w:t>
      </w:r>
      <w:r w:rsidRPr="000D4A1F">
        <w:rPr>
          <w:rFonts w:asciiTheme="minorHAnsi" w:eastAsia="Tahoma" w:hAnsiTheme="minorHAnsi" w:cstheme="minorHAnsi"/>
          <w:lang w:val="fr-FR"/>
        </w:rPr>
        <w:tab/>
      </w:r>
      <w:hyperlink r:id="rId13" w:history="1">
        <w:r w:rsidRPr="000D4A1F">
          <w:rPr>
            <w:rStyle w:val="Hyperlink"/>
            <w:rFonts w:asciiTheme="minorHAnsi" w:eastAsia="Tahoma" w:hAnsiTheme="minorHAnsi" w:cstheme="minorHAnsi"/>
            <w:lang w:val="fr-FR"/>
          </w:rPr>
          <w:t>https://www.scottishwidows.co.uk/save/Menzies.html</w:t>
        </w:r>
      </w:hyperlink>
    </w:p>
    <w:p w14:paraId="5E4CA434" w14:textId="77777777" w:rsidR="00B70CE4" w:rsidRPr="000D4A1F" w:rsidRDefault="00B70CE4" w:rsidP="000D5428">
      <w:pPr>
        <w:jc w:val="both"/>
        <w:rPr>
          <w:rFonts w:asciiTheme="minorHAnsi" w:eastAsia="Tahoma" w:hAnsiTheme="minorHAnsi" w:cstheme="minorHAnsi"/>
          <w:lang w:val="fr-FR"/>
        </w:rPr>
      </w:pPr>
    </w:p>
    <w:p w14:paraId="6447ABCF" w14:textId="5374AAC4" w:rsidR="000D5428" w:rsidRPr="00B70CE4" w:rsidRDefault="000D5428" w:rsidP="000D5428">
      <w:pPr>
        <w:jc w:val="both"/>
        <w:rPr>
          <w:rFonts w:asciiTheme="minorHAnsi" w:eastAsia="Tahoma" w:hAnsiTheme="minorHAnsi" w:cstheme="minorHAnsi"/>
          <w:b/>
          <w:bCs/>
          <w:sz w:val="28"/>
          <w:szCs w:val="28"/>
        </w:rPr>
      </w:pPr>
      <w:r w:rsidRPr="00B70CE4">
        <w:rPr>
          <w:rFonts w:asciiTheme="minorHAnsi" w:eastAsia="Tahoma" w:hAnsiTheme="minorHAnsi" w:cstheme="minorHAnsi"/>
          <w:b/>
          <w:bCs/>
          <w:sz w:val="28"/>
          <w:szCs w:val="28"/>
        </w:rPr>
        <w:t>How to contact NEST:</w:t>
      </w:r>
    </w:p>
    <w:p w14:paraId="710B08E0" w14:textId="77777777" w:rsidR="00B70CE4" w:rsidRDefault="00B70CE4" w:rsidP="00B70CE4">
      <w:pPr>
        <w:jc w:val="both"/>
        <w:rPr>
          <w:rFonts w:asciiTheme="minorHAnsi" w:eastAsia="Tahoma" w:hAnsiTheme="minorHAnsi" w:cstheme="minorHAnsi"/>
          <w:b/>
          <w:bCs/>
        </w:rPr>
      </w:pPr>
    </w:p>
    <w:p w14:paraId="14C09161" w14:textId="172B3E8B" w:rsidR="00B70CE4" w:rsidRPr="00B70CE4" w:rsidRDefault="00B70CE4" w:rsidP="00B70CE4">
      <w:pPr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  <w:b/>
          <w:bCs/>
        </w:rPr>
        <w:t xml:space="preserve">Write: </w:t>
      </w:r>
      <w:r>
        <w:rPr>
          <w:rFonts w:asciiTheme="minorHAnsi" w:eastAsia="Tahoma" w:hAnsiTheme="minorHAnsi" w:cstheme="minorHAnsi"/>
          <w:b/>
          <w:bCs/>
        </w:rPr>
        <w:tab/>
      </w:r>
      <w:r>
        <w:rPr>
          <w:rFonts w:asciiTheme="minorHAnsi" w:eastAsia="Tahoma" w:hAnsiTheme="minorHAnsi" w:cstheme="minorHAnsi"/>
          <w:b/>
          <w:bCs/>
        </w:rPr>
        <w:tab/>
      </w:r>
      <w:r w:rsidRPr="00B70CE4">
        <w:rPr>
          <w:rFonts w:asciiTheme="minorHAnsi" w:eastAsia="Tahoma" w:hAnsiTheme="minorHAnsi" w:cstheme="minorHAnsi"/>
        </w:rPr>
        <w:t>NEST</w:t>
      </w:r>
    </w:p>
    <w:p w14:paraId="3A95F986" w14:textId="77777777" w:rsidR="00B70CE4" w:rsidRPr="00B70CE4" w:rsidRDefault="00B70CE4" w:rsidP="00B70CE4">
      <w:pPr>
        <w:ind w:left="862" w:firstLine="578"/>
        <w:jc w:val="both"/>
        <w:rPr>
          <w:rFonts w:asciiTheme="minorHAnsi" w:eastAsia="Tahoma" w:hAnsiTheme="minorHAnsi" w:cstheme="minorHAnsi"/>
        </w:rPr>
      </w:pPr>
      <w:r w:rsidRPr="00B70CE4">
        <w:rPr>
          <w:rFonts w:asciiTheme="minorHAnsi" w:eastAsia="Tahoma" w:hAnsiTheme="minorHAnsi" w:cstheme="minorHAnsi"/>
        </w:rPr>
        <w:t>Nene Hall</w:t>
      </w:r>
    </w:p>
    <w:p w14:paraId="269267DE" w14:textId="77777777" w:rsidR="00B70CE4" w:rsidRPr="00B70CE4" w:rsidRDefault="00B70CE4" w:rsidP="00B70CE4">
      <w:pPr>
        <w:ind w:left="862" w:firstLine="578"/>
        <w:jc w:val="both"/>
        <w:rPr>
          <w:rFonts w:asciiTheme="minorHAnsi" w:eastAsia="Tahoma" w:hAnsiTheme="minorHAnsi" w:cstheme="minorHAnsi"/>
        </w:rPr>
      </w:pPr>
      <w:r w:rsidRPr="00B70CE4">
        <w:rPr>
          <w:rFonts w:asciiTheme="minorHAnsi" w:eastAsia="Tahoma" w:hAnsiTheme="minorHAnsi" w:cstheme="minorHAnsi"/>
        </w:rPr>
        <w:t>Lynch Wood Business Park</w:t>
      </w:r>
    </w:p>
    <w:p w14:paraId="59A76F7C" w14:textId="77777777" w:rsidR="00B70CE4" w:rsidRPr="00B70CE4" w:rsidRDefault="00B70CE4" w:rsidP="00B70CE4">
      <w:pPr>
        <w:ind w:left="862" w:firstLine="578"/>
        <w:jc w:val="both"/>
        <w:rPr>
          <w:rFonts w:asciiTheme="minorHAnsi" w:eastAsia="Tahoma" w:hAnsiTheme="minorHAnsi" w:cstheme="minorHAnsi"/>
        </w:rPr>
      </w:pPr>
      <w:r w:rsidRPr="00B70CE4">
        <w:rPr>
          <w:rFonts w:asciiTheme="minorHAnsi" w:eastAsia="Tahoma" w:hAnsiTheme="minorHAnsi" w:cstheme="minorHAnsi"/>
        </w:rPr>
        <w:t>Peterborough</w:t>
      </w:r>
    </w:p>
    <w:p w14:paraId="076CDEF6" w14:textId="77777777" w:rsidR="00B70CE4" w:rsidRPr="00B70CE4" w:rsidRDefault="00B70CE4" w:rsidP="00B70CE4">
      <w:pPr>
        <w:ind w:left="862" w:firstLine="578"/>
        <w:jc w:val="both"/>
        <w:rPr>
          <w:rFonts w:asciiTheme="minorHAnsi" w:eastAsia="Tahoma" w:hAnsiTheme="minorHAnsi" w:cstheme="minorHAnsi"/>
        </w:rPr>
      </w:pPr>
      <w:r w:rsidRPr="00B70CE4">
        <w:rPr>
          <w:rFonts w:asciiTheme="minorHAnsi" w:eastAsia="Tahoma" w:hAnsiTheme="minorHAnsi" w:cstheme="minorHAnsi"/>
        </w:rPr>
        <w:t>PE2 6FY</w:t>
      </w:r>
    </w:p>
    <w:p w14:paraId="590B37A5" w14:textId="77777777" w:rsidR="00B70CE4" w:rsidRDefault="00B70CE4" w:rsidP="00B70CE4">
      <w:pPr>
        <w:ind w:left="142"/>
        <w:jc w:val="both"/>
        <w:rPr>
          <w:rFonts w:asciiTheme="minorHAnsi" w:eastAsia="Tahoma" w:hAnsiTheme="minorHAnsi" w:cstheme="minorHAnsi"/>
        </w:rPr>
      </w:pPr>
    </w:p>
    <w:p w14:paraId="2F72DCAF" w14:textId="0039D7F3" w:rsidR="00B70CE4" w:rsidRPr="00B70CE4" w:rsidRDefault="00B70CE4" w:rsidP="00B70CE4">
      <w:pPr>
        <w:ind w:left="142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Phone: </w:t>
      </w:r>
      <w:r>
        <w:rPr>
          <w:rFonts w:asciiTheme="minorHAnsi" w:eastAsia="Tahoma" w:hAnsiTheme="minorHAnsi" w:cstheme="minorHAnsi"/>
        </w:rPr>
        <w:tab/>
      </w:r>
      <w:r w:rsidRPr="00B70CE4">
        <w:rPr>
          <w:rFonts w:asciiTheme="minorHAnsi" w:eastAsia="Tahoma" w:hAnsiTheme="minorHAnsi" w:cstheme="minorHAnsi"/>
        </w:rPr>
        <w:t>0300 020 0090</w:t>
      </w:r>
      <w:r>
        <w:rPr>
          <w:rFonts w:asciiTheme="minorHAnsi" w:eastAsia="Tahoma" w:hAnsiTheme="minorHAnsi" w:cstheme="minorHAnsi"/>
        </w:rPr>
        <w:t xml:space="preserve"> (8am to 8pm 7 days a week)</w:t>
      </w:r>
    </w:p>
    <w:p w14:paraId="3571E611" w14:textId="77777777" w:rsidR="00B70CE4" w:rsidRDefault="00B70CE4" w:rsidP="00B70CE4">
      <w:pPr>
        <w:ind w:left="142"/>
        <w:jc w:val="both"/>
        <w:rPr>
          <w:rFonts w:asciiTheme="minorHAnsi" w:eastAsia="Tahoma" w:hAnsiTheme="minorHAnsi" w:cstheme="minorHAnsi"/>
        </w:rPr>
      </w:pPr>
    </w:p>
    <w:p w14:paraId="239A3092" w14:textId="3AA09301" w:rsidR="00B70CE4" w:rsidRPr="000D4A1F" w:rsidRDefault="00B70CE4" w:rsidP="00B70CE4">
      <w:pPr>
        <w:ind w:left="142"/>
        <w:jc w:val="both"/>
        <w:rPr>
          <w:rFonts w:asciiTheme="minorHAnsi" w:eastAsia="Tahoma" w:hAnsiTheme="minorHAnsi" w:cstheme="minorHAnsi"/>
        </w:rPr>
      </w:pPr>
      <w:r w:rsidRPr="000D4A1F">
        <w:rPr>
          <w:rFonts w:asciiTheme="minorHAnsi" w:eastAsia="Tahoma" w:hAnsiTheme="minorHAnsi" w:cstheme="minorHAnsi"/>
        </w:rPr>
        <w:t>Email :</w:t>
      </w:r>
      <w:r w:rsidRPr="000D4A1F">
        <w:rPr>
          <w:rFonts w:asciiTheme="minorHAnsi" w:eastAsia="Tahoma" w:hAnsiTheme="minorHAnsi" w:cstheme="minorHAnsi"/>
        </w:rPr>
        <w:tab/>
        <w:t xml:space="preserve"> </w:t>
      </w:r>
      <w:hyperlink r:id="rId14" w:history="1">
        <w:r w:rsidRPr="000D4A1F">
          <w:rPr>
            <w:rStyle w:val="Hyperlink"/>
            <w:rFonts w:asciiTheme="minorHAnsi" w:eastAsia="Tahoma" w:hAnsiTheme="minorHAnsi" w:cstheme="minorHAnsi"/>
          </w:rPr>
          <w:t>support@nestpensions.org.uk</w:t>
        </w:r>
      </w:hyperlink>
    </w:p>
    <w:p w14:paraId="0FF73CAE" w14:textId="77777777" w:rsidR="00B70CE4" w:rsidRPr="000D4A1F" w:rsidRDefault="00B70CE4" w:rsidP="00B70CE4">
      <w:pPr>
        <w:ind w:left="142"/>
        <w:jc w:val="both"/>
        <w:rPr>
          <w:rFonts w:asciiTheme="minorHAnsi" w:eastAsia="Tahoma" w:hAnsiTheme="minorHAnsi" w:cstheme="minorHAnsi"/>
        </w:rPr>
      </w:pPr>
    </w:p>
    <w:p w14:paraId="7B526931" w14:textId="679202A1" w:rsidR="00B70CE4" w:rsidRPr="000D4A1F" w:rsidRDefault="00B70CE4" w:rsidP="00B70CE4">
      <w:pPr>
        <w:ind w:left="142"/>
        <w:jc w:val="both"/>
        <w:rPr>
          <w:rFonts w:asciiTheme="minorHAnsi" w:eastAsia="Tahoma" w:hAnsiTheme="minorHAnsi" w:cstheme="minorHAnsi"/>
        </w:rPr>
      </w:pPr>
      <w:r w:rsidRPr="000D4A1F">
        <w:rPr>
          <w:rFonts w:asciiTheme="minorHAnsi" w:eastAsia="Tahoma" w:hAnsiTheme="minorHAnsi" w:cstheme="minorHAnsi"/>
        </w:rPr>
        <w:t xml:space="preserve">Website : </w:t>
      </w:r>
      <w:r w:rsidRPr="000D4A1F">
        <w:rPr>
          <w:rFonts w:asciiTheme="minorHAnsi" w:eastAsia="Tahoma" w:hAnsiTheme="minorHAnsi" w:cstheme="minorHAnsi"/>
        </w:rPr>
        <w:tab/>
      </w:r>
      <w:hyperlink r:id="rId15" w:history="1">
        <w:r w:rsidRPr="000D4A1F">
          <w:rPr>
            <w:rStyle w:val="Hyperlink"/>
            <w:rFonts w:asciiTheme="minorHAnsi" w:eastAsia="Tahoma" w:hAnsiTheme="minorHAnsi" w:cstheme="minorHAnsi"/>
          </w:rPr>
          <w:t>https://www.nestpensions.org.uk/schemeweb/nest.html</w:t>
        </w:r>
      </w:hyperlink>
      <w:r w:rsidRPr="000D4A1F">
        <w:rPr>
          <w:rFonts w:asciiTheme="minorHAnsi" w:eastAsia="Tahoma" w:hAnsiTheme="minorHAnsi" w:cstheme="minorHAnsi"/>
        </w:rPr>
        <w:t xml:space="preserve"> </w:t>
      </w:r>
    </w:p>
    <w:p w14:paraId="3799D387" w14:textId="77777777" w:rsidR="00B70CE4" w:rsidRPr="000D4A1F" w:rsidRDefault="00B70CE4" w:rsidP="00B70CE4">
      <w:pPr>
        <w:ind w:left="142"/>
        <w:jc w:val="both"/>
        <w:rPr>
          <w:rFonts w:asciiTheme="minorHAnsi" w:eastAsia="Tahoma" w:hAnsiTheme="minorHAnsi" w:cstheme="minorHAnsi"/>
        </w:rPr>
      </w:pPr>
    </w:p>
    <w:p w14:paraId="08F7B918" w14:textId="6BBB9AB7" w:rsidR="00B70CE4" w:rsidRDefault="00B70CE4" w:rsidP="00B70CE4">
      <w:pPr>
        <w:ind w:left="142"/>
        <w:jc w:val="both"/>
        <w:rPr>
          <w:rFonts w:asciiTheme="minorHAnsi" w:eastAsia="Tahoma" w:hAnsiTheme="minorHAnsi" w:cstheme="minorHAnsi"/>
        </w:rPr>
      </w:pPr>
      <w:r w:rsidRPr="00B70CE4">
        <w:rPr>
          <w:rFonts w:asciiTheme="minorHAnsi" w:eastAsia="Tahoma" w:hAnsiTheme="minorHAnsi" w:cstheme="minorHAnsi"/>
        </w:rPr>
        <w:t xml:space="preserve">Log in </w:t>
      </w:r>
      <w:r>
        <w:rPr>
          <w:rFonts w:asciiTheme="minorHAnsi" w:eastAsia="Tahoma" w:hAnsiTheme="minorHAnsi" w:cstheme="minorHAnsi"/>
        </w:rPr>
        <w:t>to your NEST account for the first time here:</w:t>
      </w:r>
    </w:p>
    <w:p w14:paraId="3AA70A20" w14:textId="2284725C" w:rsidR="00B70CE4" w:rsidRDefault="00000000" w:rsidP="00B70CE4">
      <w:pPr>
        <w:ind w:left="142"/>
        <w:jc w:val="both"/>
        <w:rPr>
          <w:rFonts w:asciiTheme="minorHAnsi" w:eastAsia="Tahoma" w:hAnsiTheme="minorHAnsi" w:cstheme="minorHAnsi"/>
        </w:rPr>
      </w:pPr>
      <w:hyperlink r:id="rId16" w:history="1">
        <w:r w:rsidR="00B70CE4" w:rsidRPr="00CB0794">
          <w:rPr>
            <w:rStyle w:val="Hyperlink"/>
            <w:rFonts w:asciiTheme="minorHAnsi" w:eastAsia="Tahoma" w:hAnsiTheme="minorHAnsi" w:cstheme="minorHAnsi"/>
          </w:rPr>
          <w:t>https://www.nestpensions.org.uk/schemeweb/NestWeb/faces/secure/USER_REG/pages/activateYourAccount.xhtml</w:t>
        </w:r>
      </w:hyperlink>
    </w:p>
    <w:p w14:paraId="29418FAB" w14:textId="21936131" w:rsidR="00B70CE4" w:rsidRDefault="00B70CE4" w:rsidP="00B70CE4">
      <w:pPr>
        <w:ind w:left="142"/>
        <w:jc w:val="both"/>
        <w:rPr>
          <w:rFonts w:asciiTheme="minorHAnsi" w:eastAsia="Tahoma" w:hAnsiTheme="minorHAnsi" w:cstheme="minorHAnsi"/>
        </w:rPr>
      </w:pPr>
    </w:p>
    <w:p w14:paraId="4217B175" w14:textId="77777777" w:rsidR="000D4A1F" w:rsidRDefault="000D4A1F" w:rsidP="00B70CE4">
      <w:pPr>
        <w:ind w:left="142"/>
        <w:jc w:val="both"/>
        <w:rPr>
          <w:rFonts w:asciiTheme="minorHAnsi" w:eastAsia="Tahoma" w:hAnsiTheme="minorHAnsi" w:cstheme="minorHAnsi"/>
        </w:rPr>
      </w:pPr>
    </w:p>
    <w:p w14:paraId="6949F0E3" w14:textId="68FFE7A1" w:rsidR="000D4A1F" w:rsidRPr="000D4A1F" w:rsidRDefault="000D4A1F" w:rsidP="00B70CE4">
      <w:pPr>
        <w:ind w:left="142"/>
        <w:jc w:val="both"/>
        <w:rPr>
          <w:rFonts w:asciiTheme="minorHAnsi" w:eastAsia="Tahoma" w:hAnsiTheme="minorHAnsi" w:cstheme="minorHAnsi"/>
          <w:b/>
          <w:bCs/>
          <w:i/>
          <w:iCs/>
        </w:rPr>
      </w:pPr>
      <w:r>
        <w:rPr>
          <w:rFonts w:asciiTheme="minorHAnsi" w:eastAsia="Tahoma" w:hAnsiTheme="minorHAnsi" w:cstheme="minorHAnsi"/>
          <w:b/>
          <w:bCs/>
          <w:i/>
          <w:iCs/>
        </w:rPr>
        <w:t xml:space="preserve">Note: </w:t>
      </w:r>
      <w:r w:rsidRPr="000D4A1F">
        <w:rPr>
          <w:rFonts w:asciiTheme="minorHAnsi" w:eastAsia="Tahoma" w:hAnsiTheme="minorHAnsi" w:cstheme="minorHAnsi"/>
          <w:b/>
          <w:bCs/>
          <w:i/>
          <w:iCs/>
        </w:rPr>
        <w:t xml:space="preserve">If you are unsure who to contact, please contact the Menzies pensions department </w:t>
      </w:r>
    </w:p>
    <w:sectPr w:rsidR="000D4A1F" w:rsidRPr="000D4A1F" w:rsidSect="00383402">
      <w:footerReference w:type="default" r:id="rId17"/>
      <w:headerReference w:type="first" r:id="rId18"/>
      <w:footerReference w:type="first" r:id="rId19"/>
      <w:pgSz w:w="11906" w:h="16838" w:code="9"/>
      <w:pgMar w:top="794" w:right="851" w:bottom="1928" w:left="85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0BF1" w14:textId="77777777" w:rsidR="008849E8" w:rsidRDefault="008849E8" w:rsidP="007D1518">
      <w:r>
        <w:separator/>
      </w:r>
    </w:p>
  </w:endnote>
  <w:endnote w:type="continuationSeparator" w:id="0">
    <w:p w14:paraId="22AD74B9" w14:textId="77777777" w:rsidR="008849E8" w:rsidRDefault="008849E8" w:rsidP="007D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etr415 Blk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etr415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1EEF" w14:textId="77777777" w:rsidR="00DC69BA" w:rsidRDefault="00DC69B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38" behindDoc="0" locked="1" layoutInCell="1" allowOverlap="1" wp14:anchorId="50D61B85" wp14:editId="40EA9DE6">
          <wp:simplePos x="0" y="0"/>
          <wp:positionH relativeFrom="page">
            <wp:posOffset>4129088</wp:posOffset>
          </wp:positionH>
          <wp:positionV relativeFrom="page">
            <wp:posOffset>10072688</wp:posOffset>
          </wp:positionV>
          <wp:extent cx="2900362" cy="176212"/>
          <wp:effectExtent l="19050" t="0" r="0" b="0"/>
          <wp:wrapNone/>
          <wp:docPr id="1532520637" name="Picture 5" descr="PPP Since 1833 Horizontal Turquoise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P Since 1833 Horizontal Turquoise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0362" cy="176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1" layoutInCell="1" allowOverlap="1" wp14:anchorId="03B85F91" wp14:editId="5336FD70">
          <wp:simplePos x="0" y="0"/>
          <wp:positionH relativeFrom="page">
            <wp:posOffset>538163</wp:posOffset>
          </wp:positionH>
          <wp:positionV relativeFrom="page">
            <wp:posOffset>9972675</wp:posOffset>
          </wp:positionV>
          <wp:extent cx="371475" cy="366713"/>
          <wp:effectExtent l="19050" t="0" r="9525" b="0"/>
          <wp:wrapNone/>
          <wp:docPr id="1525679530" name="Picture 4" descr="Menzies - M Only -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nzies - M Only - CMY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1475" cy="366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FA5A1A0" wp14:editId="10368591">
              <wp:simplePos x="0" y="0"/>
              <wp:positionH relativeFrom="page">
                <wp:posOffset>551815</wp:posOffset>
              </wp:positionH>
              <wp:positionV relativeFrom="page">
                <wp:posOffset>9733280</wp:posOffset>
              </wp:positionV>
              <wp:extent cx="6461760" cy="0"/>
              <wp:effectExtent l="8890" t="8255" r="15875" b="1079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17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53C0A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3.45pt;margin-top:766.4pt;width:508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" strokecolor="#acacac [3207]" strokeweight="1pt"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4514" w14:textId="77777777" w:rsidR="00DC69BA" w:rsidRDefault="00DC69BA" w:rsidP="00383402">
    <w:pPr>
      <w:pStyle w:val="MAFooterAddress"/>
      <w:rPr>
        <w:noProof/>
      </w:rPr>
    </w:pPr>
  </w:p>
  <w:p w14:paraId="2127EE4E" w14:textId="7504A6E7" w:rsidR="00DC69BA" w:rsidRDefault="00DC69BA" w:rsidP="00383402">
    <w:pPr>
      <w:pStyle w:val="MAFooterAddress"/>
    </w:pPr>
  </w:p>
  <w:p w14:paraId="13EDF10B" w14:textId="77777777" w:rsidR="00DC69BA" w:rsidRPr="00383402" w:rsidRDefault="00DC69BA" w:rsidP="00383402">
    <w:pPr>
      <w:pStyle w:val="MASpacer"/>
    </w:pPr>
    <w:r>
      <w:rPr>
        <w:noProof/>
      </w:rPr>
      <w:drawing>
        <wp:anchor distT="0" distB="0" distL="114300" distR="114300" simplePos="0" relativeHeight="251664384" behindDoc="0" locked="1" layoutInCell="1" allowOverlap="1" wp14:anchorId="4BF1FAD7" wp14:editId="1D30EAC4">
          <wp:simplePos x="0" y="0"/>
          <wp:positionH relativeFrom="page">
            <wp:posOffset>533400</wp:posOffset>
          </wp:positionH>
          <wp:positionV relativeFrom="page">
            <wp:posOffset>9582150</wp:posOffset>
          </wp:positionV>
          <wp:extent cx="2847975" cy="171450"/>
          <wp:effectExtent l="19050" t="0" r="9525" b="0"/>
          <wp:wrapNone/>
          <wp:docPr id="725879816" name="Picture 2" descr="PPP Since 1833 Horizontal Turquoise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P Since 1833 Horizontal Turquoise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797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340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358B" w14:textId="77777777" w:rsidR="008849E8" w:rsidRDefault="008849E8" w:rsidP="007D1518">
      <w:r>
        <w:separator/>
      </w:r>
    </w:p>
  </w:footnote>
  <w:footnote w:type="continuationSeparator" w:id="0">
    <w:p w14:paraId="3BECAD59" w14:textId="77777777" w:rsidR="008849E8" w:rsidRDefault="008849E8" w:rsidP="007D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D78C" w14:textId="77777777" w:rsidR="00DC69BA" w:rsidRDefault="00DC69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1" layoutInCell="1" allowOverlap="1" wp14:anchorId="16AECAB1" wp14:editId="4AA2B8EC">
          <wp:simplePos x="0" y="0"/>
          <wp:positionH relativeFrom="page">
            <wp:posOffset>542925</wp:posOffset>
          </wp:positionH>
          <wp:positionV relativeFrom="page">
            <wp:posOffset>533400</wp:posOffset>
          </wp:positionV>
          <wp:extent cx="971550" cy="1333500"/>
          <wp:effectExtent l="0" t="0" r="0" b="0"/>
          <wp:wrapNone/>
          <wp:docPr id="1925675578" name="Picture 1" descr="Menzies Aviation - Stacked -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nzies Aviation - Stacked - 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F9D20A8" wp14:editId="29FAAE97">
              <wp:simplePos x="0" y="0"/>
              <wp:positionH relativeFrom="page">
                <wp:posOffset>5043805</wp:posOffset>
              </wp:positionH>
              <wp:positionV relativeFrom="page">
                <wp:posOffset>1328420</wp:posOffset>
              </wp:positionV>
              <wp:extent cx="972185" cy="0"/>
              <wp:effectExtent l="14605" t="13970" r="13335" b="1460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21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712B9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97.15pt;margin-top:104.6pt;width:76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" strokecolor="#acacac [3207]" strokeweight="1pt"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1888"/>
    <w:multiLevelType w:val="hybridMultilevel"/>
    <w:tmpl w:val="28E2C9DA"/>
    <w:lvl w:ilvl="0" w:tplc="871CA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410904"/>
    <w:multiLevelType w:val="hybridMultilevel"/>
    <w:tmpl w:val="70887AF6"/>
    <w:lvl w:ilvl="0" w:tplc="B52E1862">
      <w:start w:val="1"/>
      <w:numFmt w:val="decimal"/>
      <w:pStyle w:val="MANumbered"/>
      <w:lvlText w:val="%1."/>
      <w:lvlJc w:val="left"/>
      <w:pPr>
        <w:ind w:left="360" w:hanging="360"/>
      </w:pPr>
      <w:rPr>
        <w:rFonts w:hint="default"/>
        <w:color w:val="24B4C1" w:themeColor="accen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C08C6"/>
    <w:multiLevelType w:val="hybridMultilevel"/>
    <w:tmpl w:val="9AE604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77801"/>
    <w:multiLevelType w:val="hybridMultilevel"/>
    <w:tmpl w:val="45541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BA5EE7"/>
    <w:multiLevelType w:val="hybridMultilevel"/>
    <w:tmpl w:val="E0EE8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E378A"/>
    <w:multiLevelType w:val="multilevel"/>
    <w:tmpl w:val="47120F92"/>
    <w:lvl w:ilvl="0">
      <w:start w:val="1"/>
      <w:numFmt w:val="decimal"/>
      <w:pStyle w:val="Level1Heading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pStyle w:val="Level2Number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ind w:left="1728" w:hanging="1008"/>
      </w:pPr>
      <w:rPr>
        <w:rFonts w:hint="default"/>
      </w:rPr>
    </w:lvl>
    <w:lvl w:ilvl="3">
      <w:start w:val="1"/>
      <w:numFmt w:val="decimal"/>
      <w:pStyle w:val="Level4Number"/>
      <w:lvlText w:val="%1.%2.%3.%4"/>
      <w:lvlJc w:val="left"/>
      <w:pPr>
        <w:ind w:left="3168" w:hanging="1440"/>
      </w:pPr>
      <w:rPr>
        <w:rFonts w:hint="default"/>
      </w:rPr>
    </w:lvl>
    <w:lvl w:ilvl="4">
      <w:start w:val="1"/>
      <w:numFmt w:val="decimal"/>
      <w:pStyle w:val="Level5Number"/>
      <w:lvlText w:val="%1.%2.%3.%4.%5"/>
      <w:lvlJc w:val="left"/>
      <w:pPr>
        <w:tabs>
          <w:tab w:val="num" w:pos="2880"/>
        </w:tabs>
        <w:ind w:left="3312" w:hanging="18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164191"/>
    <w:multiLevelType w:val="hybridMultilevel"/>
    <w:tmpl w:val="2C422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017FD"/>
    <w:multiLevelType w:val="hybridMultilevel"/>
    <w:tmpl w:val="36F82C68"/>
    <w:lvl w:ilvl="0" w:tplc="5A003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84D40"/>
    <w:multiLevelType w:val="hybridMultilevel"/>
    <w:tmpl w:val="53B85192"/>
    <w:lvl w:ilvl="0" w:tplc="A6208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3C6222"/>
    <w:multiLevelType w:val="hybridMultilevel"/>
    <w:tmpl w:val="C540D7E0"/>
    <w:lvl w:ilvl="0" w:tplc="1F88F31A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C674E32"/>
    <w:multiLevelType w:val="hybridMultilevel"/>
    <w:tmpl w:val="E1CA9B4C"/>
    <w:lvl w:ilvl="0" w:tplc="25045CC4">
      <w:start w:val="1"/>
      <w:numFmt w:val="bullet"/>
      <w:pStyle w:val="MABullets"/>
      <w:lvlText w:val="•"/>
      <w:lvlJc w:val="left"/>
      <w:pPr>
        <w:ind w:left="360" w:hanging="360"/>
      </w:pPr>
      <w:rPr>
        <w:rFonts w:ascii="Arial" w:hAnsi="Arial" w:hint="default"/>
        <w:color w:val="24B4C1" w:themeColor="accent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2516026">
    <w:abstractNumId w:val="3"/>
  </w:num>
  <w:num w:numId="2" w16cid:durableId="985204430">
    <w:abstractNumId w:val="4"/>
  </w:num>
  <w:num w:numId="3" w16cid:durableId="1831629022">
    <w:abstractNumId w:val="8"/>
  </w:num>
  <w:num w:numId="4" w16cid:durableId="1031803063">
    <w:abstractNumId w:val="7"/>
  </w:num>
  <w:num w:numId="5" w16cid:durableId="152912992">
    <w:abstractNumId w:val="1"/>
  </w:num>
  <w:num w:numId="6" w16cid:durableId="1206672552">
    <w:abstractNumId w:val="11"/>
  </w:num>
  <w:num w:numId="7" w16cid:durableId="730890001">
    <w:abstractNumId w:val="6"/>
  </w:num>
  <w:num w:numId="8" w16cid:durableId="1018771961">
    <w:abstractNumId w:val="2"/>
  </w:num>
  <w:num w:numId="9" w16cid:durableId="681050416">
    <w:abstractNumId w:val="10"/>
  </w:num>
  <w:num w:numId="10" w16cid:durableId="2067794639">
    <w:abstractNumId w:val="5"/>
  </w:num>
  <w:num w:numId="11" w16cid:durableId="684672751">
    <w:abstractNumId w:val="0"/>
  </w:num>
  <w:num w:numId="12" w16cid:durableId="397901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>
      <o:colormru v:ext="edit" colors="#f687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0"/>
    <w:rsid w:val="00001230"/>
    <w:rsid w:val="000024AE"/>
    <w:rsid w:val="00012FDA"/>
    <w:rsid w:val="00023116"/>
    <w:rsid w:val="000368F0"/>
    <w:rsid w:val="00044060"/>
    <w:rsid w:val="00044802"/>
    <w:rsid w:val="00056E1D"/>
    <w:rsid w:val="0006241D"/>
    <w:rsid w:val="00063D7C"/>
    <w:rsid w:val="00064FF9"/>
    <w:rsid w:val="00092015"/>
    <w:rsid w:val="000A1902"/>
    <w:rsid w:val="000A4351"/>
    <w:rsid w:val="000B5938"/>
    <w:rsid w:val="000C27BC"/>
    <w:rsid w:val="000C6021"/>
    <w:rsid w:val="000D072F"/>
    <w:rsid w:val="000D1928"/>
    <w:rsid w:val="000D4A1F"/>
    <w:rsid w:val="000D5428"/>
    <w:rsid w:val="000E4E21"/>
    <w:rsid w:val="00115CC7"/>
    <w:rsid w:val="00123D5C"/>
    <w:rsid w:val="00125900"/>
    <w:rsid w:val="00125CC7"/>
    <w:rsid w:val="001518C5"/>
    <w:rsid w:val="00151E5D"/>
    <w:rsid w:val="00163642"/>
    <w:rsid w:val="00175284"/>
    <w:rsid w:val="0018126C"/>
    <w:rsid w:val="00183982"/>
    <w:rsid w:val="00186843"/>
    <w:rsid w:val="001878C4"/>
    <w:rsid w:val="001A0EEB"/>
    <w:rsid w:val="001B6C6E"/>
    <w:rsid w:val="001D6A1C"/>
    <w:rsid w:val="001E2384"/>
    <w:rsid w:val="001E2F8F"/>
    <w:rsid w:val="001E36A7"/>
    <w:rsid w:val="001F7792"/>
    <w:rsid w:val="00217B2C"/>
    <w:rsid w:val="00221ECE"/>
    <w:rsid w:val="002270B9"/>
    <w:rsid w:val="00232593"/>
    <w:rsid w:val="0024364F"/>
    <w:rsid w:val="0025171B"/>
    <w:rsid w:val="00257223"/>
    <w:rsid w:val="00272625"/>
    <w:rsid w:val="00275BA5"/>
    <w:rsid w:val="0029313C"/>
    <w:rsid w:val="00296D40"/>
    <w:rsid w:val="002B141C"/>
    <w:rsid w:val="002B7CE3"/>
    <w:rsid w:val="002D4EB3"/>
    <w:rsid w:val="002D775B"/>
    <w:rsid w:val="002F6E9D"/>
    <w:rsid w:val="00313819"/>
    <w:rsid w:val="003179C6"/>
    <w:rsid w:val="003324E1"/>
    <w:rsid w:val="00334C81"/>
    <w:rsid w:val="00334EE6"/>
    <w:rsid w:val="00335A66"/>
    <w:rsid w:val="00340D2E"/>
    <w:rsid w:val="003424CC"/>
    <w:rsid w:val="0035037D"/>
    <w:rsid w:val="00357C6B"/>
    <w:rsid w:val="00361E1F"/>
    <w:rsid w:val="003666E0"/>
    <w:rsid w:val="00375858"/>
    <w:rsid w:val="003825F0"/>
    <w:rsid w:val="00383402"/>
    <w:rsid w:val="0039099B"/>
    <w:rsid w:val="00391AA0"/>
    <w:rsid w:val="003C0FD5"/>
    <w:rsid w:val="003C3CB8"/>
    <w:rsid w:val="003F6DCB"/>
    <w:rsid w:val="0040389C"/>
    <w:rsid w:val="004222B7"/>
    <w:rsid w:val="00430F0A"/>
    <w:rsid w:val="00442D9B"/>
    <w:rsid w:val="00444FEA"/>
    <w:rsid w:val="0049046C"/>
    <w:rsid w:val="00490DEF"/>
    <w:rsid w:val="004A4D69"/>
    <w:rsid w:val="004B02C3"/>
    <w:rsid w:val="004D2A8F"/>
    <w:rsid w:val="004D7FE1"/>
    <w:rsid w:val="004E60FD"/>
    <w:rsid w:val="004F2ECE"/>
    <w:rsid w:val="005248C3"/>
    <w:rsid w:val="00526BE2"/>
    <w:rsid w:val="00533761"/>
    <w:rsid w:val="00555E1C"/>
    <w:rsid w:val="0055606E"/>
    <w:rsid w:val="00584A96"/>
    <w:rsid w:val="005911BF"/>
    <w:rsid w:val="0059175F"/>
    <w:rsid w:val="00597AA1"/>
    <w:rsid w:val="005B7D3C"/>
    <w:rsid w:val="005E2C0C"/>
    <w:rsid w:val="006037F9"/>
    <w:rsid w:val="006114AD"/>
    <w:rsid w:val="00612662"/>
    <w:rsid w:val="006126EB"/>
    <w:rsid w:val="00612BDB"/>
    <w:rsid w:val="00623E54"/>
    <w:rsid w:val="0064787F"/>
    <w:rsid w:val="00653FA8"/>
    <w:rsid w:val="0066551A"/>
    <w:rsid w:val="0068499F"/>
    <w:rsid w:val="00691B86"/>
    <w:rsid w:val="00692C3D"/>
    <w:rsid w:val="006A5639"/>
    <w:rsid w:val="006A77A9"/>
    <w:rsid w:val="006C3ACA"/>
    <w:rsid w:val="006D31DE"/>
    <w:rsid w:val="006D6BFD"/>
    <w:rsid w:val="006E5CC4"/>
    <w:rsid w:val="006F1295"/>
    <w:rsid w:val="006F42A1"/>
    <w:rsid w:val="0070477F"/>
    <w:rsid w:val="00705807"/>
    <w:rsid w:val="00714D0F"/>
    <w:rsid w:val="00725DA6"/>
    <w:rsid w:val="007320FB"/>
    <w:rsid w:val="00733072"/>
    <w:rsid w:val="00740E0D"/>
    <w:rsid w:val="00741B29"/>
    <w:rsid w:val="00744DAC"/>
    <w:rsid w:val="00747993"/>
    <w:rsid w:val="00750D67"/>
    <w:rsid w:val="00760C8A"/>
    <w:rsid w:val="00762C96"/>
    <w:rsid w:val="007800D6"/>
    <w:rsid w:val="00783C98"/>
    <w:rsid w:val="007A7736"/>
    <w:rsid w:val="007B1E30"/>
    <w:rsid w:val="007B2041"/>
    <w:rsid w:val="007B5669"/>
    <w:rsid w:val="007C28A3"/>
    <w:rsid w:val="007D1518"/>
    <w:rsid w:val="007E2B37"/>
    <w:rsid w:val="007F4368"/>
    <w:rsid w:val="00812BF5"/>
    <w:rsid w:val="00814990"/>
    <w:rsid w:val="0082071A"/>
    <w:rsid w:val="0082542B"/>
    <w:rsid w:val="0083702F"/>
    <w:rsid w:val="0084228B"/>
    <w:rsid w:val="00845A02"/>
    <w:rsid w:val="008474B2"/>
    <w:rsid w:val="00862C4E"/>
    <w:rsid w:val="00877269"/>
    <w:rsid w:val="008849E8"/>
    <w:rsid w:val="008A1839"/>
    <w:rsid w:val="008B02A1"/>
    <w:rsid w:val="008C48EB"/>
    <w:rsid w:val="008C68A2"/>
    <w:rsid w:val="008D14DE"/>
    <w:rsid w:val="008D6BF8"/>
    <w:rsid w:val="00906A19"/>
    <w:rsid w:val="00921291"/>
    <w:rsid w:val="00923C0A"/>
    <w:rsid w:val="00933510"/>
    <w:rsid w:val="009433FD"/>
    <w:rsid w:val="00943F47"/>
    <w:rsid w:val="009570F7"/>
    <w:rsid w:val="00957ECB"/>
    <w:rsid w:val="009824B3"/>
    <w:rsid w:val="00996E19"/>
    <w:rsid w:val="009A2750"/>
    <w:rsid w:val="009D13CC"/>
    <w:rsid w:val="009E0C3D"/>
    <w:rsid w:val="009E27BE"/>
    <w:rsid w:val="009E43FD"/>
    <w:rsid w:val="009F3ABB"/>
    <w:rsid w:val="009F48BB"/>
    <w:rsid w:val="00A048C3"/>
    <w:rsid w:val="00A15942"/>
    <w:rsid w:val="00A26E5F"/>
    <w:rsid w:val="00A3071E"/>
    <w:rsid w:val="00A707DF"/>
    <w:rsid w:val="00A75008"/>
    <w:rsid w:val="00A94B35"/>
    <w:rsid w:val="00AF0B97"/>
    <w:rsid w:val="00AF4B31"/>
    <w:rsid w:val="00B05FAC"/>
    <w:rsid w:val="00B23AA8"/>
    <w:rsid w:val="00B25925"/>
    <w:rsid w:val="00B31FC3"/>
    <w:rsid w:val="00B33381"/>
    <w:rsid w:val="00B35BD9"/>
    <w:rsid w:val="00B5229D"/>
    <w:rsid w:val="00B566BE"/>
    <w:rsid w:val="00B56941"/>
    <w:rsid w:val="00B606B7"/>
    <w:rsid w:val="00B63291"/>
    <w:rsid w:val="00B70CE4"/>
    <w:rsid w:val="00B71DEB"/>
    <w:rsid w:val="00B80CB5"/>
    <w:rsid w:val="00B91C13"/>
    <w:rsid w:val="00B92639"/>
    <w:rsid w:val="00BC5ACF"/>
    <w:rsid w:val="00BD0EE9"/>
    <w:rsid w:val="00BD1B5C"/>
    <w:rsid w:val="00BE5DD6"/>
    <w:rsid w:val="00C029ED"/>
    <w:rsid w:val="00C23174"/>
    <w:rsid w:val="00C23E84"/>
    <w:rsid w:val="00C36385"/>
    <w:rsid w:val="00C4588F"/>
    <w:rsid w:val="00C519AB"/>
    <w:rsid w:val="00C6573A"/>
    <w:rsid w:val="00C73E04"/>
    <w:rsid w:val="00C77F3E"/>
    <w:rsid w:val="00C803C4"/>
    <w:rsid w:val="00C96E68"/>
    <w:rsid w:val="00CA0A08"/>
    <w:rsid w:val="00CC18A0"/>
    <w:rsid w:val="00CD70F3"/>
    <w:rsid w:val="00CE798F"/>
    <w:rsid w:val="00CF0300"/>
    <w:rsid w:val="00CF4D27"/>
    <w:rsid w:val="00D03F89"/>
    <w:rsid w:val="00D06691"/>
    <w:rsid w:val="00D17155"/>
    <w:rsid w:val="00D25EB3"/>
    <w:rsid w:val="00D35F38"/>
    <w:rsid w:val="00D404B4"/>
    <w:rsid w:val="00D54720"/>
    <w:rsid w:val="00D668AD"/>
    <w:rsid w:val="00D757BC"/>
    <w:rsid w:val="00D82202"/>
    <w:rsid w:val="00D907E3"/>
    <w:rsid w:val="00D90905"/>
    <w:rsid w:val="00DA0735"/>
    <w:rsid w:val="00DB3298"/>
    <w:rsid w:val="00DB59BE"/>
    <w:rsid w:val="00DB64B5"/>
    <w:rsid w:val="00DB6A25"/>
    <w:rsid w:val="00DC69BA"/>
    <w:rsid w:val="00DC7297"/>
    <w:rsid w:val="00DD490E"/>
    <w:rsid w:val="00DF68BF"/>
    <w:rsid w:val="00DF71B4"/>
    <w:rsid w:val="00E02E58"/>
    <w:rsid w:val="00E05FB1"/>
    <w:rsid w:val="00E2114F"/>
    <w:rsid w:val="00E2253F"/>
    <w:rsid w:val="00E237DC"/>
    <w:rsid w:val="00E258B8"/>
    <w:rsid w:val="00E358A4"/>
    <w:rsid w:val="00E65C0C"/>
    <w:rsid w:val="00E74870"/>
    <w:rsid w:val="00E77F79"/>
    <w:rsid w:val="00E87033"/>
    <w:rsid w:val="00EA6620"/>
    <w:rsid w:val="00EC3E6C"/>
    <w:rsid w:val="00EE020E"/>
    <w:rsid w:val="00EF41D6"/>
    <w:rsid w:val="00EF4F49"/>
    <w:rsid w:val="00F10D11"/>
    <w:rsid w:val="00F61EF5"/>
    <w:rsid w:val="00F660E2"/>
    <w:rsid w:val="00F854FB"/>
    <w:rsid w:val="00F93113"/>
    <w:rsid w:val="00F94DD7"/>
    <w:rsid w:val="00FA3F4D"/>
    <w:rsid w:val="00FB1BB8"/>
    <w:rsid w:val="00FB6FCF"/>
    <w:rsid w:val="00FB7F72"/>
    <w:rsid w:val="00FD3D71"/>
    <w:rsid w:val="00FE5B5D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871f"/>
    </o:shapedefaults>
    <o:shapelayout v:ext="edit">
      <o:idmap v:ext="edit" data="2"/>
    </o:shapelayout>
  </w:shapeDefaults>
  <w:decimalSymbol w:val="."/>
  <w:listSeparator w:val=","/>
  <w14:docId w14:val="5816D3EE"/>
  <w15:docId w15:val="{3CA70692-84E8-40F3-B519-7D9763B5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8499F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9D1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1384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D13CC"/>
    <w:pPr>
      <w:keepNext/>
      <w:keepLines/>
      <w:spacing w:before="40"/>
      <w:ind w:right="-731"/>
      <w:contextualSpacing/>
      <w:outlineLvl w:val="1"/>
    </w:pPr>
    <w:rPr>
      <w:rFonts w:asciiTheme="majorHAnsi" w:eastAsiaTheme="majorEastAsia" w:hAnsiTheme="majorHAnsi" w:cstheme="majorBidi"/>
      <w:color w:val="01384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D1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94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7D15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942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7D1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51"/>
    <w:rPr>
      <w:rFonts w:ascii="Tahoma" w:hAnsi="Tahoma" w:cs="Tahoma"/>
      <w:sz w:val="16"/>
      <w:szCs w:val="16"/>
    </w:rPr>
  </w:style>
  <w:style w:type="paragraph" w:customStyle="1" w:styleId="MAFooterAddress">
    <w:name w:val="MA Footer Address"/>
    <w:basedOn w:val="Footer"/>
    <w:qFormat/>
    <w:rsid w:val="00383402"/>
    <w:pPr>
      <w:tabs>
        <w:tab w:val="clear" w:pos="4513"/>
        <w:tab w:val="clear" w:pos="9026"/>
      </w:tabs>
      <w:spacing w:line="190" w:lineRule="exact"/>
      <w:ind w:left="6407" w:right="-851"/>
    </w:pPr>
    <w:rPr>
      <w:color w:val="ACACAC" w:themeColor="accent4"/>
      <w:sz w:val="16"/>
      <w:lang w:eastAsia="en-GB"/>
    </w:rPr>
  </w:style>
  <w:style w:type="paragraph" w:customStyle="1" w:styleId="MASenderDetails">
    <w:name w:val="MA Sender Details"/>
    <w:basedOn w:val="Normal"/>
    <w:qFormat/>
    <w:rsid w:val="00383402"/>
    <w:pPr>
      <w:spacing w:line="200" w:lineRule="exact"/>
      <w:ind w:left="7088"/>
    </w:pPr>
    <w:rPr>
      <w:color w:val="ACACAC" w:themeColor="accent4"/>
      <w:sz w:val="16"/>
    </w:rPr>
  </w:style>
  <w:style w:type="paragraph" w:customStyle="1" w:styleId="MADate">
    <w:name w:val="MA Date"/>
    <w:basedOn w:val="Normal"/>
    <w:rsid w:val="00BD1B5C"/>
    <w:pPr>
      <w:spacing w:before="1840" w:after="240"/>
    </w:pPr>
  </w:style>
  <w:style w:type="paragraph" w:customStyle="1" w:styleId="MASalutation">
    <w:name w:val="MA Salutation"/>
    <w:basedOn w:val="Normal"/>
    <w:next w:val="MASubject"/>
    <w:qFormat/>
    <w:rsid w:val="003324E1"/>
    <w:pPr>
      <w:spacing w:before="240" w:after="240"/>
    </w:pPr>
  </w:style>
  <w:style w:type="paragraph" w:customStyle="1" w:styleId="MASubject">
    <w:name w:val="MA Subject"/>
    <w:basedOn w:val="Normal"/>
    <w:next w:val="MANormal"/>
    <w:qFormat/>
    <w:rsid w:val="003324E1"/>
    <w:pPr>
      <w:spacing w:before="120" w:after="240"/>
      <w:contextualSpacing/>
    </w:pPr>
  </w:style>
  <w:style w:type="paragraph" w:customStyle="1" w:styleId="MANormal">
    <w:name w:val="MA Normal"/>
    <w:basedOn w:val="Normal"/>
    <w:qFormat/>
    <w:rsid w:val="003324E1"/>
    <w:pPr>
      <w:spacing w:after="260"/>
    </w:pPr>
  </w:style>
  <w:style w:type="paragraph" w:customStyle="1" w:styleId="MASpacer">
    <w:name w:val="MA Spacer"/>
    <w:basedOn w:val="MAFooterAddress"/>
    <w:semiHidden/>
    <w:rsid w:val="00383402"/>
    <w:pPr>
      <w:spacing w:line="240" w:lineRule="auto"/>
    </w:pPr>
    <w:rPr>
      <w:sz w:val="6"/>
    </w:rPr>
  </w:style>
  <w:style w:type="paragraph" w:customStyle="1" w:styleId="MARecipientDetails">
    <w:name w:val="MA Recipient Details"/>
    <w:basedOn w:val="Normal"/>
    <w:qFormat/>
    <w:rsid w:val="003324E1"/>
    <w:pPr>
      <w:spacing w:line="240" w:lineRule="atLeast"/>
    </w:pPr>
  </w:style>
  <w:style w:type="paragraph" w:customStyle="1" w:styleId="MASignoff">
    <w:name w:val="MA Signoff"/>
    <w:basedOn w:val="Normal"/>
    <w:qFormat/>
    <w:rsid w:val="003324E1"/>
  </w:style>
  <w:style w:type="paragraph" w:customStyle="1" w:styleId="MABullets">
    <w:name w:val="MA Bullets"/>
    <w:basedOn w:val="MANormal"/>
    <w:qFormat/>
    <w:rsid w:val="006F1295"/>
    <w:pPr>
      <w:numPr>
        <w:numId w:val="6"/>
      </w:numPr>
      <w:spacing w:after="120"/>
      <w:ind w:left="340" w:hanging="340"/>
    </w:pPr>
  </w:style>
  <w:style w:type="paragraph" w:customStyle="1" w:styleId="MANumbered">
    <w:name w:val="MA Numbered"/>
    <w:basedOn w:val="MANormal"/>
    <w:qFormat/>
    <w:rsid w:val="006F1295"/>
    <w:pPr>
      <w:numPr>
        <w:numId w:val="5"/>
      </w:numPr>
      <w:spacing w:after="120"/>
      <w:ind w:left="340" w:hanging="340"/>
    </w:pPr>
  </w:style>
  <w:style w:type="paragraph" w:customStyle="1" w:styleId="MAHeading">
    <w:name w:val="MA Heading"/>
    <w:basedOn w:val="MANormal"/>
    <w:next w:val="MANormal"/>
    <w:qFormat/>
    <w:rsid w:val="005B7D3C"/>
    <w:pPr>
      <w:spacing w:before="240" w:after="60"/>
    </w:pPr>
    <w:rPr>
      <w:b/>
      <w:color w:val="203668" w:themeColor="text2"/>
    </w:rPr>
  </w:style>
  <w:style w:type="table" w:customStyle="1" w:styleId="MenziesAviationBlueTable">
    <w:name w:val="Menzies Aviation Blue Table"/>
    <w:basedOn w:val="TableNormal"/>
    <w:uiPriority w:val="99"/>
    <w:qFormat/>
    <w:rsid w:val="00E74870"/>
    <w:rPr>
      <w:rFonts w:ascii="Arial" w:hAnsi="Arial"/>
      <w:sz w:val="16"/>
    </w:rPr>
    <w:tblPr>
      <w:tblInd w:w="57" w:type="dxa"/>
      <w:tblBorders>
        <w:top w:val="single" w:sz="4" w:space="0" w:color="ACACAC" w:themeColor="accent4"/>
        <w:left w:val="single" w:sz="4" w:space="0" w:color="ACACAC" w:themeColor="accent4"/>
        <w:bottom w:val="single" w:sz="4" w:space="0" w:color="ACACAC" w:themeColor="accent4"/>
        <w:right w:val="single" w:sz="4" w:space="0" w:color="ACACAC" w:themeColor="accent4"/>
        <w:insideH w:val="single" w:sz="4" w:space="0" w:color="ACACAC" w:themeColor="accent4"/>
        <w:insideV w:val="single" w:sz="4" w:space="0" w:color="ACACAC" w:themeColor="accent4"/>
      </w:tblBorders>
      <w:tblCellMar>
        <w:top w:w="113" w:type="dxa"/>
        <w:left w:w="57" w:type="dxa"/>
        <w:bottom w:w="113" w:type="dxa"/>
        <w:right w:w="57" w:type="dxa"/>
      </w:tblCellMar>
    </w:tblPr>
    <w:tcPr>
      <w:vAlign w:val="center"/>
    </w:tcPr>
    <w:tblStylePr w:type="firstRow">
      <w:pPr>
        <w:wordWrap/>
        <w:spacing w:beforeLines="0" w:beforeAutospacing="0"/>
        <w:jc w:val="center"/>
      </w:pPr>
      <w:rPr>
        <w:b/>
        <w:i w:val="0"/>
        <w:caps/>
        <w:smallCaps w:val="0"/>
        <w:color w:val="FFFFFF" w:themeColor="background1"/>
        <w:sz w:val="20"/>
      </w:rPr>
      <w:tblPr/>
      <w:tcPr>
        <w:tcBorders>
          <w:top w:val="single" w:sz="4" w:space="0" w:color="ACACAC" w:themeColor="accent4"/>
          <w:left w:val="single" w:sz="4" w:space="0" w:color="ACACAC" w:themeColor="accent4"/>
          <w:bottom w:val="single" w:sz="4" w:space="0" w:color="ACACAC" w:themeColor="accent4"/>
          <w:right w:val="single" w:sz="4" w:space="0" w:color="ACACAC" w:themeColor="accent4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24C6B" w:themeFill="accent1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9D13CC"/>
    <w:rPr>
      <w:rFonts w:asciiTheme="majorHAnsi" w:eastAsiaTheme="majorEastAsia" w:hAnsiTheme="majorHAnsi" w:cstheme="majorBidi"/>
      <w:color w:val="01384F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D13CC"/>
    <w:rPr>
      <w:rFonts w:asciiTheme="majorHAnsi" w:eastAsiaTheme="majorEastAsia" w:hAnsiTheme="majorHAnsi" w:cstheme="majorBidi"/>
      <w:color w:val="01384F" w:themeColor="accent1" w:themeShade="BF"/>
      <w:sz w:val="32"/>
      <w:szCs w:val="32"/>
    </w:rPr>
  </w:style>
  <w:style w:type="paragraph" w:customStyle="1" w:styleId="Level1Heading">
    <w:name w:val="Level 1 Heading"/>
    <w:basedOn w:val="BodyText"/>
    <w:uiPriority w:val="9"/>
    <w:qFormat/>
    <w:rsid w:val="009D13CC"/>
    <w:pPr>
      <w:keepNext/>
      <w:numPr>
        <w:numId w:val="7"/>
      </w:numPr>
      <w:tabs>
        <w:tab w:val="num" w:pos="360"/>
      </w:tabs>
      <w:spacing w:after="240" w:line="360" w:lineRule="auto"/>
      <w:ind w:left="0" w:firstLine="0"/>
      <w:jc w:val="both"/>
      <w:outlineLvl w:val="0"/>
    </w:pPr>
    <w:rPr>
      <w:rFonts w:asciiTheme="minorHAnsi" w:hAnsiTheme="minorHAnsi" w:cstheme="minorBidi"/>
      <w:b/>
      <w:color w:val="000000" w:themeColor="text1"/>
      <w:sz w:val="19"/>
      <w:szCs w:val="22"/>
    </w:rPr>
  </w:style>
  <w:style w:type="paragraph" w:customStyle="1" w:styleId="Level2Number">
    <w:name w:val="Level 2 Number"/>
    <w:basedOn w:val="BodyText"/>
    <w:uiPriority w:val="9"/>
    <w:qFormat/>
    <w:rsid w:val="009D13CC"/>
    <w:pPr>
      <w:numPr>
        <w:ilvl w:val="1"/>
        <w:numId w:val="7"/>
      </w:numPr>
      <w:tabs>
        <w:tab w:val="num" w:pos="360"/>
      </w:tabs>
      <w:spacing w:after="240" w:line="360" w:lineRule="auto"/>
      <w:ind w:left="0" w:firstLine="0"/>
      <w:jc w:val="both"/>
      <w:outlineLvl w:val="1"/>
    </w:pPr>
    <w:rPr>
      <w:rFonts w:asciiTheme="minorHAnsi" w:hAnsiTheme="minorHAnsi" w:cstheme="minorBidi"/>
      <w:color w:val="000000" w:themeColor="text1"/>
      <w:sz w:val="19"/>
      <w:szCs w:val="22"/>
    </w:rPr>
  </w:style>
  <w:style w:type="paragraph" w:customStyle="1" w:styleId="Level3Number">
    <w:name w:val="Level 3 Number"/>
    <w:basedOn w:val="BodyText"/>
    <w:uiPriority w:val="14"/>
    <w:qFormat/>
    <w:rsid w:val="009D13CC"/>
    <w:pPr>
      <w:numPr>
        <w:ilvl w:val="2"/>
        <w:numId w:val="7"/>
      </w:numPr>
      <w:tabs>
        <w:tab w:val="num" w:pos="360"/>
      </w:tabs>
      <w:spacing w:after="240" w:line="360" w:lineRule="auto"/>
      <w:ind w:left="0" w:firstLine="0"/>
      <w:jc w:val="both"/>
      <w:outlineLvl w:val="2"/>
    </w:pPr>
    <w:rPr>
      <w:rFonts w:asciiTheme="minorHAnsi" w:hAnsiTheme="minorHAnsi" w:cstheme="minorBidi"/>
      <w:color w:val="000000" w:themeColor="text1"/>
      <w:sz w:val="19"/>
      <w:szCs w:val="22"/>
    </w:rPr>
  </w:style>
  <w:style w:type="paragraph" w:customStyle="1" w:styleId="Level4Number">
    <w:name w:val="Level 4 Number"/>
    <w:basedOn w:val="BodyText"/>
    <w:uiPriority w:val="14"/>
    <w:qFormat/>
    <w:rsid w:val="009D13CC"/>
    <w:pPr>
      <w:numPr>
        <w:ilvl w:val="3"/>
        <w:numId w:val="7"/>
      </w:numPr>
      <w:tabs>
        <w:tab w:val="num" w:pos="360"/>
      </w:tabs>
      <w:spacing w:after="240" w:line="360" w:lineRule="auto"/>
      <w:ind w:left="2880" w:hanging="1152"/>
      <w:jc w:val="both"/>
      <w:outlineLvl w:val="3"/>
    </w:pPr>
    <w:rPr>
      <w:rFonts w:asciiTheme="minorHAnsi" w:hAnsiTheme="minorHAnsi" w:cstheme="minorBidi"/>
      <w:color w:val="000000" w:themeColor="text1"/>
      <w:sz w:val="19"/>
      <w:szCs w:val="22"/>
    </w:rPr>
  </w:style>
  <w:style w:type="paragraph" w:customStyle="1" w:styleId="Level5Number">
    <w:name w:val="Level 5 Number"/>
    <w:basedOn w:val="BodyText"/>
    <w:uiPriority w:val="14"/>
    <w:qFormat/>
    <w:rsid w:val="009D13CC"/>
    <w:pPr>
      <w:numPr>
        <w:ilvl w:val="4"/>
        <w:numId w:val="7"/>
      </w:numPr>
      <w:tabs>
        <w:tab w:val="clear" w:pos="2880"/>
        <w:tab w:val="num" w:pos="360"/>
      </w:tabs>
      <w:spacing w:after="240" w:line="360" w:lineRule="auto"/>
      <w:ind w:left="4320" w:hanging="1440"/>
      <w:jc w:val="both"/>
      <w:outlineLvl w:val="4"/>
    </w:pPr>
    <w:rPr>
      <w:rFonts w:asciiTheme="minorHAnsi" w:hAnsiTheme="minorHAnsi" w:cstheme="minorBidi"/>
      <w:color w:val="000000" w:themeColor="text1"/>
      <w:sz w:val="19"/>
      <w:szCs w:val="22"/>
    </w:rPr>
  </w:style>
  <w:style w:type="paragraph" w:customStyle="1" w:styleId="BodyText21">
    <w:name w:val="Body Text 21"/>
    <w:basedOn w:val="Normal"/>
    <w:rsid w:val="009D13CC"/>
    <w:pPr>
      <w:spacing w:line="240" w:lineRule="exact"/>
    </w:pPr>
    <w:rPr>
      <w:rFonts w:ascii="Garamond" w:eastAsia="Times New Roman" w:hAnsi="Garamond" w:cs="Times New Roman"/>
      <w:noProof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D13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13CC"/>
    <w:rPr>
      <w:rFonts w:ascii="Arial" w:hAnsi="Arial" w:cs="Arial"/>
    </w:rPr>
  </w:style>
  <w:style w:type="character" w:styleId="Emphasis">
    <w:name w:val="Emphasis"/>
    <w:uiPriority w:val="20"/>
    <w:qFormat/>
    <w:rsid w:val="00FE5B5D"/>
    <w:rPr>
      <w:b/>
      <w:color w:val="2A6EBB"/>
    </w:rPr>
  </w:style>
  <w:style w:type="character" w:styleId="Hyperlink">
    <w:name w:val="Hyperlink"/>
    <w:uiPriority w:val="99"/>
    <w:unhideWhenUsed/>
    <w:rsid w:val="00FE5B5D"/>
    <w:rPr>
      <w:color w:val="7F34FF"/>
      <w:u w:val="single"/>
    </w:rPr>
  </w:style>
  <w:style w:type="paragraph" w:styleId="ListParagraph">
    <w:name w:val="List Paragraph"/>
    <w:basedOn w:val="Normal"/>
    <w:uiPriority w:val="34"/>
    <w:qFormat/>
    <w:rsid w:val="00B606B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a1">
    <w:name w:val="Pa1"/>
    <w:basedOn w:val="Normal"/>
    <w:next w:val="Normal"/>
    <w:uiPriority w:val="99"/>
    <w:rsid w:val="00B606B7"/>
    <w:pPr>
      <w:autoSpaceDE w:val="0"/>
      <w:autoSpaceDN w:val="0"/>
      <w:adjustRightInd w:val="0"/>
      <w:spacing w:line="241" w:lineRule="atLeast"/>
    </w:pPr>
    <w:rPr>
      <w:rFonts w:ascii="Geometr415 Blk BT" w:hAnsi="Geometr415 Blk BT" w:cstheme="minorBidi"/>
      <w:sz w:val="24"/>
      <w:szCs w:val="24"/>
    </w:rPr>
  </w:style>
  <w:style w:type="character" w:customStyle="1" w:styleId="A6">
    <w:name w:val="A6"/>
    <w:uiPriority w:val="99"/>
    <w:rsid w:val="00B606B7"/>
    <w:rPr>
      <w:rFonts w:ascii="Geometr415 Lt BT" w:hAnsi="Geometr415 Lt BT" w:cs="Geometr415 Lt BT"/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3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26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CE4"/>
    <w:rPr>
      <w:color w:val="EA685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ttishwidows.co.uk/save/Menzies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orkplacesavings@scottishwidows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estpensions.org.uk/schemeweb/NestWeb/faces/secure/USER_REG/pages/activateYourAccount.x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sions@menziesaviation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estpensions.org.uk/schemeweb/nest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pport@nestpensions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New%20Communications\Brand\Micosoft%20templates\Menzies%20Aviation%20Letterhead%20Template%20A4%20(2020).dotx" TargetMode="External"/></Relationships>
</file>

<file path=word/theme/theme1.xml><?xml version="1.0" encoding="utf-8"?>
<a:theme xmlns:a="http://schemas.openxmlformats.org/drawingml/2006/main" name="Office Theme">
  <a:themeElements>
    <a:clrScheme name="Custom 33">
      <a:dk1>
        <a:srgbClr val="000000"/>
      </a:dk1>
      <a:lt1>
        <a:sysClr val="window" lastClr="FFFFFF"/>
      </a:lt1>
      <a:dk2>
        <a:srgbClr val="203668"/>
      </a:dk2>
      <a:lt2>
        <a:srgbClr val="E6F5FE"/>
      </a:lt2>
      <a:accent1>
        <a:srgbClr val="024C6B"/>
      </a:accent1>
      <a:accent2>
        <a:srgbClr val="24B4C1"/>
      </a:accent2>
      <a:accent3>
        <a:srgbClr val="EA6852"/>
      </a:accent3>
      <a:accent4>
        <a:srgbClr val="ACACAC"/>
      </a:accent4>
      <a:accent5>
        <a:srgbClr val="414042"/>
      </a:accent5>
      <a:accent6>
        <a:srgbClr val="EA6852"/>
      </a:accent6>
      <a:hlink>
        <a:srgbClr val="24B4C1"/>
      </a:hlink>
      <a:folHlink>
        <a:srgbClr val="EA6852"/>
      </a:folHlink>
    </a:clrScheme>
    <a:fontScheme name="Menzies Aviation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EBD4FB065214CA76C11DB921E3835" ma:contentTypeVersion="15" ma:contentTypeDescription="Create a new document." ma:contentTypeScope="" ma:versionID="3ed84042f6d36c4cfb4d319f09a793bf">
  <xsd:schema xmlns:xsd="http://www.w3.org/2001/XMLSchema" xmlns:xs="http://www.w3.org/2001/XMLSchema" xmlns:p="http://schemas.microsoft.com/office/2006/metadata/properties" xmlns:ns2="35b31aab-ef9c-4d1c-9322-c5d33bf09552" xmlns:ns3="865ddac2-d8da-48f9-a6d1-c8cbe27185cd" targetNamespace="http://schemas.microsoft.com/office/2006/metadata/properties" ma:root="true" ma:fieldsID="b8f848772241ab5bbdec9cf086fa43a9" ns2:_="" ns3:_="">
    <xsd:import namespace="35b31aab-ef9c-4d1c-9322-c5d33bf09552"/>
    <xsd:import namespace="865ddac2-d8da-48f9-a6d1-c8cbe2718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31aab-ef9c-4d1c-9322-c5d33bf09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71da2d-3830-4fbb-b15e-0c50f6b89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ddac2-d8da-48f9-a6d1-c8cbe27185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94a41b-471e-43c9-a286-4952c4816624}" ma:internalName="TaxCatchAll" ma:showField="CatchAllData" ma:web="865ddac2-d8da-48f9-a6d1-c8cbe2718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ddac2-d8da-48f9-a6d1-c8cbe27185cd" xsi:nil="true"/>
    <lcf76f155ced4ddcb4097134ff3c332f xmlns="35b31aab-ef9c-4d1c-9322-c5d33bf095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B4193-65D0-419A-B0D4-CEFC20F02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26E1CF-36F6-408A-A491-389F5C82D29A}"/>
</file>

<file path=customXml/itemProps3.xml><?xml version="1.0" encoding="utf-8"?>
<ds:datastoreItem xmlns:ds="http://schemas.openxmlformats.org/officeDocument/2006/customXml" ds:itemID="{26AED25D-85C7-455E-BDBD-26DAE3AEC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071DD8-F075-4E8E-8B85-7E0E97902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Menzies Aviation Letterhead Template A4 (2020)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Menzies Aviation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Joanna Jamrozy</dc:creator>
  <cp:keywords>Letterhead</cp:keywords>
  <dc:description>v1.0 by Kessler Associates</dc:description>
  <cp:lastModifiedBy>Susan Campbell</cp:lastModifiedBy>
  <cp:revision>5</cp:revision>
  <cp:lastPrinted>2023-04-03T13:09:00Z</cp:lastPrinted>
  <dcterms:created xsi:type="dcterms:W3CDTF">2024-01-04T11:23:00Z</dcterms:created>
  <dcterms:modified xsi:type="dcterms:W3CDTF">2024-01-04T12:46:00Z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(UK)</vt:lpwstr>
  </property>
  <property fmtid="{D5CDD505-2E9C-101B-9397-08002B2CF9AE}" pid="3" name="Owner">
    <vt:lpwstr>PL Kessler</vt:lpwstr>
  </property>
  <property fmtid="{D5CDD505-2E9C-101B-9397-08002B2CF9AE}" pid="4" name="Publisher">
    <vt:lpwstr>Kessler Associates</vt:lpwstr>
  </property>
  <property fmtid="{D5CDD505-2E9C-101B-9397-08002B2CF9AE}" pid="5" name="Client">
    <vt:lpwstr>Menzies Aviation</vt:lpwstr>
  </property>
  <property fmtid="{D5CDD505-2E9C-101B-9397-08002B2CF9AE}" pid="6" name="Project">
    <vt:lpwstr>The Lane Agency</vt:lpwstr>
  </property>
  <property fmtid="{D5CDD505-2E9C-101B-9397-08002B2CF9AE}" pid="7" name="ContentTypeId">
    <vt:lpwstr>0x01010078FC45B5DC35694E99A1329984A0BDDE</vt:lpwstr>
  </property>
</Properties>
</file>